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31"/>
        <w:tblW w:w="9895" w:type="dxa"/>
        <w:tblLook w:val="04A0" w:firstRow="1" w:lastRow="0" w:firstColumn="1" w:lastColumn="0" w:noHBand="0" w:noVBand="1"/>
      </w:tblPr>
      <w:tblGrid>
        <w:gridCol w:w="9895"/>
      </w:tblGrid>
      <w:tr w:rsidR="00857CC7" w:rsidRPr="00DE4A63" w14:paraId="5A4A1996" w14:textId="77777777" w:rsidTr="00226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shd w:val="clear" w:color="auto" w:fill="D9D9D9" w:themeFill="background1" w:themeFillShade="D9"/>
          </w:tcPr>
          <w:p w14:paraId="57FB2F15" w14:textId="799BF35F" w:rsidR="003E2B99" w:rsidRPr="00857CC7" w:rsidRDefault="004A597B" w:rsidP="00035767">
            <w:pPr>
              <w:pStyle w:val="Heading1"/>
              <w:rPr>
                <w:rFonts w:ascii="Times New Roman" w:hAnsi="Times New Roman" w:cs="Times New Roman"/>
                <w:color w:val="2905A0"/>
                <w:sz w:val="32"/>
                <w:szCs w:val="32"/>
                <w:lang w:val="ro-RO"/>
              </w:rPr>
            </w:pPr>
            <w:r w:rsidRPr="00857CC7">
              <w:rPr>
                <w:rFonts w:ascii="Times New Roman" w:hAnsi="Times New Roman" w:cs="Times New Roman"/>
                <w:color w:val="2905A0"/>
                <w:sz w:val="32"/>
                <w:szCs w:val="32"/>
                <w:lang w:val="ro-RO"/>
              </w:rPr>
              <w:t xml:space="preserve">Anexa </w:t>
            </w:r>
            <w:r w:rsidR="00E65D4D" w:rsidRPr="00857CC7">
              <w:rPr>
                <w:rFonts w:ascii="Times New Roman" w:hAnsi="Times New Roman" w:cs="Times New Roman"/>
                <w:color w:val="2905A0"/>
                <w:sz w:val="32"/>
                <w:szCs w:val="32"/>
                <w:lang w:val="ro-RO"/>
              </w:rPr>
              <w:t>9</w:t>
            </w:r>
            <w:r w:rsidRPr="00857CC7">
              <w:rPr>
                <w:rFonts w:ascii="Times New Roman" w:hAnsi="Times New Roman" w:cs="Times New Roman"/>
                <w:color w:val="2905A0"/>
                <w:sz w:val="32"/>
                <w:szCs w:val="32"/>
                <w:lang w:val="ro-RO"/>
              </w:rPr>
              <w:t xml:space="preserve"> la Plan de selecție – componenta integrală</w:t>
            </w:r>
          </w:p>
        </w:tc>
      </w:tr>
    </w:tbl>
    <w:p w14:paraId="6004879D" w14:textId="6890B998"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1B9E88D9" w14:textId="77777777"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14:paraId="058AB849" w14:textId="77777777" w:rsidR="00A53F7B" w:rsidRDefault="00A53F7B" w:rsidP="00A53F7B">
      <w:pPr>
        <w:jc w:val="both"/>
        <w:rPr>
          <w:rFonts w:ascii="Times New Roman" w:hAnsi="Times New Roman" w:cs="Times New Roman"/>
          <w:b/>
          <w:color w:val="2905A0"/>
          <w:lang w:val="ro-RO"/>
        </w:rPr>
      </w:pPr>
    </w:p>
    <w:p w14:paraId="5CE04BB3" w14:textId="4A10E76A"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61D7CABB" w14:textId="191B9E19" w:rsidR="00222EBF"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B94D06">
        <w:rPr>
          <w:rFonts w:ascii="Times New Roman" w:hAnsi="Times New Roman" w:cs="Times New Roman"/>
          <w:b/>
          <w:bCs/>
          <w:color w:val="2905A0"/>
          <w:lang w:val="ro-RO"/>
        </w:rPr>
        <w:t>TRANS</w:t>
      </w:r>
      <w:r w:rsidR="00DE4A63">
        <w:rPr>
          <w:rFonts w:ascii="Times New Roman" w:hAnsi="Times New Roman" w:cs="Times New Roman"/>
          <w:b/>
          <w:bCs/>
          <w:color w:val="2905A0"/>
          <w:lang w:val="ro-RO"/>
        </w:rPr>
        <w:t>URB</w:t>
      </w:r>
      <w:r w:rsidR="008B7BB5">
        <w:rPr>
          <w:rFonts w:ascii="Times New Roman" w:hAnsi="Times New Roman" w:cs="Times New Roman"/>
          <w:b/>
          <w:bCs/>
          <w:color w:val="2905A0"/>
          <w:lang w:val="ro-RO"/>
        </w:rPr>
        <w:t xml:space="preserve"> S.A.</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14:paraId="61768237" w14:textId="610C00CC" w:rsidR="00BC5B13" w:rsidRPr="00CF749D" w:rsidRDefault="006150F4" w:rsidP="00BC5B13">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54144" behindDoc="0" locked="0" layoutInCell="1" allowOverlap="1" wp14:anchorId="307BB467" wp14:editId="14C48FE3">
                <wp:simplePos x="0" y="0"/>
                <wp:positionH relativeFrom="column">
                  <wp:posOffset>19050</wp:posOffset>
                </wp:positionH>
                <wp:positionV relativeFrom="paragraph">
                  <wp:posOffset>34290</wp:posOffset>
                </wp:positionV>
                <wp:extent cx="190500" cy="167640"/>
                <wp:effectExtent l="0" t="0" r="19050" b="22860"/>
                <wp:wrapNone/>
                <wp:docPr id="321166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139B959"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B467" id="Rectangle 6" o:spid="_x0000_s1026"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0139B959" w14:textId="77777777" w:rsidR="006150F4" w:rsidRDefault="006150F4" w:rsidP="006150F4">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00797AC1" w:rsidRPr="00CF749D">
        <w:rPr>
          <w:noProof/>
          <w:color w:val="2905A0"/>
          <w:lang w:val="ro-RO"/>
        </w:rPr>
        <mc:AlternateContent>
          <mc:Choice Requires="wps">
            <w:drawing>
              <wp:anchor distT="0" distB="0" distL="114300" distR="114300" simplePos="0" relativeHeight="251691008" behindDoc="0" locked="0" layoutInCell="1" allowOverlap="1" wp14:anchorId="123BB034" wp14:editId="16E377A9">
                <wp:simplePos x="0" y="0"/>
                <wp:positionH relativeFrom="column">
                  <wp:posOffset>19050</wp:posOffset>
                </wp:positionH>
                <wp:positionV relativeFrom="paragraph">
                  <wp:posOffset>34290</wp:posOffset>
                </wp:positionV>
                <wp:extent cx="190500" cy="167640"/>
                <wp:effectExtent l="0" t="0" r="19050" b="22860"/>
                <wp:wrapNone/>
                <wp:docPr id="1389355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A873FB" w14:textId="77777777" w:rsidR="00797AC1" w:rsidRDefault="00797AC1" w:rsidP="00797AC1">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3BB034" id="_x0000_s1027"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3A873FB" w14:textId="77777777" w:rsidR="00797AC1" w:rsidRDefault="00797AC1" w:rsidP="00797AC1">
                      <w:pPr>
                        <w:jc w:val="center"/>
                      </w:pPr>
                      <w:r>
                        <w:t xml:space="preserve"> </w:t>
                      </w:r>
                    </w:p>
                  </w:txbxContent>
                </v:textbox>
              </v:rect>
            </w:pict>
          </mc:Fallback>
        </mc:AlternateContent>
      </w:r>
    </w:p>
    <w:p w14:paraId="06F3560E"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6114BC">
        <w:rPr>
          <w:rFonts w:ascii="Times New Roman" w:hAnsi="Times New Roman" w:cs="Times New Roman"/>
          <w:b/>
          <w:bCs/>
          <w:color w:val="2905A0"/>
          <w:lang w:val="ro-RO"/>
        </w:rPr>
        <w:t>ştiinţelor</w:t>
      </w:r>
      <w:r w:rsidRPr="009F4FA9">
        <w:rPr>
          <w:rFonts w:ascii="Times New Roman" w:hAnsi="Times New Roman" w:cs="Times New Roman"/>
          <w:color w:val="2905A0"/>
          <w:lang w:val="ro-RO"/>
        </w:rPr>
        <w:t xml:space="preserve"> </w:t>
      </w:r>
      <w:r w:rsidRPr="006114BC">
        <w:rPr>
          <w:rFonts w:ascii="Times New Roman" w:hAnsi="Times New Roman" w:cs="Times New Roman"/>
          <w:b/>
          <w:bCs/>
          <w:color w:val="2905A0"/>
          <w:lang w:val="ro-RO"/>
        </w:rPr>
        <w:t>inginereşti</w:t>
      </w:r>
      <w:r w:rsidRPr="009F4FA9">
        <w:rPr>
          <w:rFonts w:ascii="Times New Roman" w:hAnsi="Times New Roman" w:cs="Times New Roman"/>
          <w:color w:val="2905A0"/>
          <w:lang w:val="ro-RO"/>
        </w:rPr>
        <w:t xml:space="preserve"> sau în domeniul de activitate al respectivei întreprinderi publice de minimum 7 ani..</w:t>
      </w:r>
    </w:p>
    <w:p w14:paraId="0A4E7AB1" w14:textId="177D9C67"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Pr="00CF749D">
        <w:rPr>
          <w:noProof/>
          <w:color w:val="2905A0"/>
          <w:lang w:val="ro-RO"/>
        </w:rPr>
        <mc:AlternateContent>
          <mc:Choice Requires="wps">
            <w:drawing>
              <wp:anchor distT="0" distB="0" distL="114300" distR="114300" simplePos="0" relativeHeight="251693056" behindDoc="0" locked="0" layoutInCell="1" allowOverlap="1" wp14:anchorId="776D74DD" wp14:editId="3D293EF7">
                <wp:simplePos x="0" y="0"/>
                <wp:positionH relativeFrom="column">
                  <wp:posOffset>19050</wp:posOffset>
                </wp:positionH>
                <wp:positionV relativeFrom="paragraph">
                  <wp:posOffset>34290</wp:posOffset>
                </wp:positionV>
                <wp:extent cx="190500" cy="167640"/>
                <wp:effectExtent l="0" t="0" r="19050" b="22860"/>
                <wp:wrapNone/>
                <wp:docPr id="18036105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448559"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D74DD" id="_x0000_s1028"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448559" w14:textId="77777777" w:rsidR="00515757" w:rsidRDefault="00515757" w:rsidP="00515757">
                      <w:pPr>
                        <w:jc w:val="center"/>
                      </w:pPr>
                      <w:r>
                        <w:t xml:space="preserve"> </w:t>
                      </w:r>
                    </w:p>
                  </w:txbxContent>
                </v:textbox>
              </v:rect>
            </w:pict>
          </mc:Fallback>
        </mc:AlternateContent>
      </w:r>
    </w:p>
    <w:p w14:paraId="6645F445"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6114BC">
        <w:rPr>
          <w:rFonts w:ascii="Times New Roman" w:hAnsi="Times New Roman" w:cs="Times New Roman"/>
          <w:b/>
          <w:bCs/>
          <w:color w:val="2905A0"/>
          <w:lang w:val="ro-RO"/>
        </w:rPr>
        <w:t>ştiinţelor economice</w:t>
      </w:r>
      <w:r w:rsidRPr="009F4FA9">
        <w:rPr>
          <w:rFonts w:ascii="Times New Roman" w:hAnsi="Times New Roman" w:cs="Times New Roman"/>
          <w:color w:val="2905A0"/>
          <w:lang w:val="ro-RO"/>
        </w:rPr>
        <w:t xml:space="preserve"> sau în domeniul de activitate al respectivei întreprinderi publice de minimum 7 ani..</w:t>
      </w:r>
    </w:p>
    <w:p w14:paraId="51F176A9" w14:textId="76D31F85"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695104" behindDoc="0" locked="0" layoutInCell="1" allowOverlap="1" wp14:anchorId="3F9A6F99" wp14:editId="22B82404">
                <wp:simplePos x="0" y="0"/>
                <wp:positionH relativeFrom="column">
                  <wp:posOffset>19050</wp:posOffset>
                </wp:positionH>
                <wp:positionV relativeFrom="paragraph">
                  <wp:posOffset>34290</wp:posOffset>
                </wp:positionV>
                <wp:extent cx="190500" cy="167640"/>
                <wp:effectExtent l="0" t="0" r="19050" b="22860"/>
                <wp:wrapNone/>
                <wp:docPr id="17988907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2616D28"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A6F99" id="_x0000_s1029" style="position:absolute;left:0;text-align:left;margin-left:1.5pt;margin-top:2.7pt;width:1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AXUk+BEC&#10;AAABBAAADgAAAAAAAAAAAAAAAAAuAgAAZHJzL2Uyb0RvYy54bWxQSwECLQAUAAYACAAAACEAwbTp&#10;1tsAAAAFAQAADwAAAAAAAAAAAAAAAABrBAAAZHJzL2Rvd25yZXYueG1sUEsFBgAAAAAEAAQA8wAA&#10;AHMFAAAAAA==&#10;" filled="f" strokeweight="2pt">
                <v:textbox>
                  <w:txbxContent>
                    <w:p w14:paraId="72616D28" w14:textId="77777777" w:rsidR="00515757" w:rsidRDefault="00515757" w:rsidP="00515757">
                      <w:pPr>
                        <w:jc w:val="center"/>
                      </w:pPr>
                      <w:r>
                        <w:t xml:space="preserve"> </w:t>
                      </w:r>
                    </w:p>
                  </w:txbxContent>
                </v:textbox>
              </v:rect>
            </w:pict>
          </mc:Fallback>
        </mc:AlternateContent>
      </w:r>
      <w:r>
        <w:rPr>
          <w:rFonts w:ascii="Times New Roman" w:hAnsi="Times New Roman" w:cs="Times New Roman"/>
          <w:b/>
          <w:bCs/>
          <w:color w:val="2905A0"/>
          <w:lang w:val="ro-RO"/>
        </w:rPr>
        <w:t>3</w:t>
      </w:r>
    </w:p>
    <w:p w14:paraId="62E92D26"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A903AA">
        <w:rPr>
          <w:rFonts w:ascii="Times New Roman" w:hAnsi="Times New Roman" w:cs="Times New Roman"/>
          <w:b/>
          <w:bCs/>
          <w:color w:val="2905A0"/>
          <w:lang w:val="ro-RO"/>
        </w:rPr>
        <w:t>ştiinţelor inginereşti, economice, sociale, juridice</w:t>
      </w:r>
      <w:r w:rsidRPr="009F4FA9">
        <w:rPr>
          <w:rFonts w:ascii="Times New Roman" w:hAnsi="Times New Roman" w:cs="Times New Roman"/>
          <w:color w:val="2905A0"/>
          <w:lang w:val="ro-RO"/>
        </w:rPr>
        <w:t xml:space="preserve"> sau în domeniul de activitate al respectivei întreprinderi publice de minimum 7 ani..</w:t>
      </w:r>
    </w:p>
    <w:p w14:paraId="6D8E812F" w14:textId="446FAC4E" w:rsidR="00222EBF" w:rsidRPr="00CF749D" w:rsidRDefault="00222EBF" w:rsidP="00222EBF">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99200" behindDoc="0" locked="0" layoutInCell="1" allowOverlap="1" wp14:anchorId="7CE071BB" wp14:editId="49780CC4">
                <wp:simplePos x="0" y="0"/>
                <wp:positionH relativeFrom="column">
                  <wp:posOffset>19050</wp:posOffset>
                </wp:positionH>
                <wp:positionV relativeFrom="paragraph">
                  <wp:posOffset>34290</wp:posOffset>
                </wp:positionV>
                <wp:extent cx="190500" cy="167640"/>
                <wp:effectExtent l="0" t="0" r="19050" b="22860"/>
                <wp:wrapNone/>
                <wp:docPr id="11803245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BFA1CD2"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071BB" id="_x0000_s1030" style="position:absolute;left:0;text-align:left;margin-left:1.5pt;margin-top:2.7pt;width:1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sMINRBEC&#10;AAABBAAADgAAAAAAAAAAAAAAAAAuAgAAZHJzL2Uyb0RvYy54bWxQSwECLQAUAAYACAAAACEAwbTp&#10;1tsAAAAFAQAADwAAAAAAAAAAAAAAAABrBAAAZHJzL2Rvd25yZXYueG1sUEsFBgAAAAAEAAQA8wAA&#10;AHMFAAAAAA==&#10;" filled="f" strokeweight="2pt">
                <v:textbox>
                  <w:txbxContent>
                    <w:p w14:paraId="7BFA1CD2" w14:textId="77777777" w:rsidR="00222EBF" w:rsidRDefault="00222EBF" w:rsidP="00222EBF">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0224" behindDoc="0" locked="0" layoutInCell="1" allowOverlap="1" wp14:anchorId="1D8EA288" wp14:editId="03FE0165">
                <wp:simplePos x="0" y="0"/>
                <wp:positionH relativeFrom="column">
                  <wp:posOffset>19050</wp:posOffset>
                </wp:positionH>
                <wp:positionV relativeFrom="paragraph">
                  <wp:posOffset>34290</wp:posOffset>
                </wp:positionV>
                <wp:extent cx="190500" cy="167640"/>
                <wp:effectExtent l="0" t="0" r="19050" b="22860"/>
                <wp:wrapNone/>
                <wp:docPr id="19227743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7C6395"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8EA288" id="_x0000_s1031" style="position:absolute;left:0;text-align:left;margin-left:1.5pt;margin-top:2.7pt;width:15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O/5uexEC&#10;AAABBAAADgAAAAAAAAAAAAAAAAAuAgAAZHJzL2Uyb0RvYy54bWxQSwECLQAUAAYACAAAACEAwbTp&#10;1tsAAAAFAQAADwAAAAAAAAAAAAAAAABrBAAAZHJzL2Rvd25yZXYueG1sUEsFBgAAAAAEAAQA8wAA&#10;AHMFAAAAAA==&#10;" filled="f" strokeweight="2pt">
                <v:textbox>
                  <w:txbxContent>
                    <w:p w14:paraId="767C6395" w14:textId="77777777" w:rsidR="00222EBF" w:rsidRDefault="00222EBF" w:rsidP="00222EBF">
                      <w:pPr>
                        <w:jc w:val="center"/>
                      </w:pPr>
                      <w:r>
                        <w:t xml:space="preserve"> </w:t>
                      </w:r>
                    </w:p>
                  </w:txbxContent>
                </v:textbox>
              </v:rect>
            </w:pict>
          </mc:Fallback>
        </mc:AlternateContent>
      </w:r>
      <w:r>
        <w:rPr>
          <w:rFonts w:ascii="Times New Roman" w:hAnsi="Times New Roman" w:cs="Times New Roman"/>
          <w:b/>
          <w:bCs/>
          <w:color w:val="2905A0"/>
          <w:lang w:val="ro-RO"/>
        </w:rPr>
        <w:t>4</w:t>
      </w:r>
    </w:p>
    <w:p w14:paraId="2675F235"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A903AA">
        <w:rPr>
          <w:rFonts w:ascii="Times New Roman" w:hAnsi="Times New Roman" w:cs="Times New Roman"/>
          <w:b/>
          <w:bCs/>
          <w:color w:val="2905A0"/>
          <w:lang w:val="ro-RO"/>
        </w:rPr>
        <w:t>ştiinţelor inginereşti, economice, sociale, juridice</w:t>
      </w:r>
      <w:r w:rsidRPr="009F4FA9">
        <w:rPr>
          <w:rFonts w:ascii="Times New Roman" w:hAnsi="Times New Roman" w:cs="Times New Roman"/>
          <w:color w:val="2905A0"/>
          <w:lang w:val="ro-RO"/>
        </w:rPr>
        <w:t xml:space="preserve"> sau în domeniul de activitate al respectivei întreprinderi publice de minimum 7 ani..</w:t>
      </w:r>
    </w:p>
    <w:p w14:paraId="1F9063B5" w14:textId="558BFF55" w:rsidR="00BC5B13" w:rsidRPr="009C4CC1" w:rsidRDefault="006150F4" w:rsidP="00BC5B1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32"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8B7BB5">
        <w:rPr>
          <w:rFonts w:ascii="Times New Roman" w:hAnsi="Times New Roman" w:cs="Times New Roman"/>
          <w:b/>
          <w:bCs/>
          <w:color w:val="2905A0"/>
          <w:lang w:val="ro-RO"/>
        </w:rPr>
        <w:t>5</w:t>
      </w:r>
    </w:p>
    <w:p w14:paraId="410D2898" w14:textId="77777777"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14:paraId="57F572BC" w14:textId="77777777" w:rsid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14:paraId="5DF0183A" w14:textId="6C496D5D" w:rsidR="009C4CC1" w:rsidRPr="006114BC" w:rsidRDefault="00222EBF" w:rsidP="00222EBF">
      <w:pPr>
        <w:pStyle w:val="ListParagraph"/>
        <w:numPr>
          <w:ilvl w:val="0"/>
          <w:numId w:val="4"/>
        </w:numPr>
        <w:suppressAutoHyphens/>
        <w:jc w:val="both"/>
        <w:rPr>
          <w:rFonts w:ascii="Times New Roman" w:hAnsi="Times New Roman" w:cs="Times New Roman"/>
          <w:color w:val="2905A0"/>
          <w:lang w:val="ro-RO"/>
        </w:rPr>
      </w:pPr>
      <w:r w:rsidRPr="00222EBF">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222EBF">
        <w:rPr>
          <w:rFonts w:ascii="Times New Roman" w:hAnsi="Times New Roman" w:cs="Times New Roman"/>
          <w:b/>
          <w:bCs/>
          <w:iCs/>
          <w:color w:val="2905A0"/>
          <w:u w:val="single"/>
          <w:lang w:val="ro-RO"/>
        </w:rPr>
        <w:t>ori</w:t>
      </w:r>
      <w:r w:rsidRPr="00222EBF">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222EBF">
        <w:rPr>
          <w:rFonts w:ascii="Times New Roman" w:hAnsi="Times New Roman" w:cs="Times New Roman"/>
          <w:b/>
          <w:bCs/>
          <w:iCs/>
          <w:color w:val="2905A0"/>
          <w:u w:val="single"/>
          <w:lang w:val="ro-RO"/>
        </w:rPr>
        <w:t>sau</w:t>
      </w:r>
      <w:r w:rsidRPr="00222EBF">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6BD5B139" w14:textId="77777777" w:rsidR="006114BC" w:rsidRPr="006114BC" w:rsidRDefault="006114BC" w:rsidP="006114BC">
      <w:pPr>
        <w:suppressAutoHyphens/>
        <w:jc w:val="both"/>
        <w:rPr>
          <w:rFonts w:ascii="Times New Roman" w:hAnsi="Times New Roman" w:cs="Times New Roman"/>
          <w:color w:val="2905A0"/>
          <w:lang w:val="ro-RO"/>
        </w:rPr>
      </w:pPr>
    </w:p>
    <w:p w14:paraId="4FC8C8C9" w14:textId="0F1E4BB3" w:rsidR="00035767" w:rsidRDefault="009C5DAC" w:rsidP="00035767">
      <w:pPr>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p>
    <w:p w14:paraId="1722720B" w14:textId="77777777" w:rsidR="008B7BB5" w:rsidRPr="00857CC7" w:rsidRDefault="008B7BB5" w:rsidP="00035767">
      <w:pPr>
        <w:jc w:val="both"/>
        <w:rPr>
          <w:rFonts w:ascii="Times New Roman" w:hAnsi="Times New Roman" w:cs="Times New Roman"/>
          <w:color w:val="2905A0"/>
          <w:lang w:val="ro-RO"/>
        </w:rPr>
      </w:pPr>
    </w:p>
    <w:p w14:paraId="316D5BE4"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B6B127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4B28E94B" w14:textId="19CEE9BF"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CDC27A" w14:textId="77777777" w:rsidR="00035767" w:rsidRPr="00857CC7" w:rsidRDefault="00035767" w:rsidP="00035767">
      <w:pPr>
        <w:ind w:left="720"/>
        <w:jc w:val="right"/>
        <w:rPr>
          <w:rFonts w:ascii="Times New Roman" w:hAnsi="Times New Roman" w:cs="Times New Roman"/>
          <w:iCs/>
          <w:color w:val="2905A0"/>
          <w:lang w:val="ro-RO"/>
        </w:rPr>
      </w:pPr>
    </w:p>
    <w:p w14:paraId="12C91BE7" w14:textId="6D420BE3"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122711FE" w14:textId="77777777"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A7E8ABA" w14:textId="23B92E04"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22A7A1A" w14:textId="77777777"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25C49DB7" w14:textId="4E06CCA0" w:rsidR="000E4858" w:rsidRPr="00F74D4E" w:rsidRDefault="00CA0E48" w:rsidP="00F74D4E">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14:paraId="24C32CC4"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1E8EE79"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10B04836"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38225AB9" w14:textId="77777777" w:rsidR="008B7BB5" w:rsidRDefault="008B7BB5" w:rsidP="00A903AA">
      <w:pPr>
        <w:widowControl w:val="0"/>
        <w:autoSpaceDE w:val="0"/>
        <w:autoSpaceDN w:val="0"/>
        <w:adjustRightInd w:val="0"/>
        <w:rPr>
          <w:rFonts w:ascii="Times New Roman" w:hAnsi="Times New Roman" w:cs="Times New Roman"/>
          <w:color w:val="2905A0"/>
          <w:position w:val="-1"/>
          <w:lang w:val="ro-RO"/>
        </w:rPr>
      </w:pPr>
    </w:p>
    <w:p w14:paraId="41ACB001" w14:textId="1C547F61" w:rsidR="0088235C" w:rsidRPr="00857CC7" w:rsidRDefault="0088235C" w:rsidP="000E4858">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1ADD1D16"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00F74D4E"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3875FD46" w14:textId="0C2B9183"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p>
    <w:p w14:paraId="1EC74055" w14:textId="77777777" w:rsidR="0088750C" w:rsidRDefault="0088750C" w:rsidP="00035767">
      <w:pPr>
        <w:jc w:val="both"/>
        <w:rPr>
          <w:rFonts w:ascii="Times New Roman" w:hAnsi="Times New Roman" w:cs="Times New Roman"/>
          <w:color w:val="2905A0"/>
          <w:lang w:val="ro-RO"/>
        </w:rPr>
      </w:pP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3"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4"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CF0umZEAIA&#10;AAEEAAAOAAAAAAAAAAAAAAAAAC4CAABkcnMvZTJvRG9jLnhtbFBLAQItABQABgAIAAAAIQCgo6lm&#10;2wAAAAQBAAAPAAAAAAAAAAAAAAAAAGoEAABkcnMvZG93bnJldi54bWxQSwUGAAAAAAQABADzAAAA&#10;cgU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65D88938" w14:textId="77777777" w:rsidR="008B7BB5" w:rsidRPr="00857CC7" w:rsidRDefault="008B7BB5" w:rsidP="00035767">
      <w:pPr>
        <w:jc w:val="both"/>
        <w:rPr>
          <w:rFonts w:ascii="Times New Roman" w:hAnsi="Times New Roman" w:cs="Times New Roman"/>
          <w:color w:val="2905A0"/>
          <w:lang w:val="ro-RO"/>
        </w:rPr>
      </w:pPr>
    </w:p>
    <w:p w14:paraId="330ADFE8" w14:textId="374BA0CC" w:rsidR="0088750C" w:rsidRDefault="008B7BB5" w:rsidP="00035767">
      <w:pPr>
        <w:jc w:val="both"/>
        <w:rPr>
          <w:rFonts w:ascii="Times New Roman" w:hAnsi="Times New Roman" w:cs="Times New Roman"/>
          <w:b/>
          <w:bCs/>
          <w:color w:val="2905A0"/>
          <w:lang w:val="ro-RO"/>
        </w:rPr>
      </w:pPr>
      <w:r w:rsidRPr="00857CC7">
        <w:rPr>
          <w:rFonts w:ascii="Times New Roman" w:hAnsi="Times New Roman" w:cs="Times New Roman"/>
          <w:b/>
          <w:bCs/>
          <w:color w:val="2905A0"/>
          <w:u w:val="single"/>
          <w:lang w:val="ro-RO"/>
        </w:rPr>
        <w:t>Nu deţin statutul de independent</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Pr>
          <w:rFonts w:ascii="Times New Roman" w:hAnsi="Times New Roman" w:cs="Times New Roman"/>
          <w:b/>
          <w:bCs/>
          <w:color w:val="2905A0"/>
          <w:lang w:val="ro-RO"/>
        </w:rPr>
        <w:t>S.A.</w:t>
      </w:r>
    </w:p>
    <w:p w14:paraId="30B9E320" w14:textId="77777777" w:rsidR="008B7BB5" w:rsidRDefault="008B7BB5" w:rsidP="00035767">
      <w:pPr>
        <w:jc w:val="both"/>
        <w:rPr>
          <w:rFonts w:ascii="Times New Roman" w:hAnsi="Times New Roman" w:cs="Times New Roman"/>
          <w:color w:val="2905A0"/>
          <w:lang w:val="ro-RO"/>
        </w:rPr>
      </w:pPr>
    </w:p>
    <w:p w14:paraId="3E4469AB" w14:textId="43EF992F" w:rsidR="0088750C" w:rsidRDefault="008B7BB5"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704320" behindDoc="0" locked="0" layoutInCell="1" allowOverlap="1" wp14:anchorId="7E2F4C41" wp14:editId="778D682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FD3FF1F" w14:textId="77777777" w:rsidR="008B7BB5" w:rsidRDefault="008B7BB5" w:rsidP="008B7BB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F4C41" id="Rectangle 4" o:spid="_x0000_s1035" style="position:absolute;left:0;text-align:left;margin-left:0;margin-top:-.05pt;width:1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u6KphEC&#10;AAABBAAADgAAAAAAAAAAAAAAAAAuAgAAZHJzL2Uyb0RvYy54bWxQSwECLQAUAAYACAAAACEAoKOp&#10;ZtsAAAAEAQAADwAAAAAAAAAAAAAAAABrBAAAZHJzL2Rvd25yZXYueG1sUEsFBgAAAAAEAAQA8wAA&#10;AHMFAAAAAA==&#10;" filled="f" strokeweight="2pt">
                <v:textbox>
                  <w:txbxContent>
                    <w:p w14:paraId="4FD3FF1F" w14:textId="77777777" w:rsidR="008B7BB5" w:rsidRDefault="008B7BB5" w:rsidP="008B7BB5">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6"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AaZXMyEAIA&#10;AAIEAAAOAAAAAAAAAAAAAAAAAC4CAABkcnMvZTJvRG9jLnhtbFBLAQItABQABgAIAAAAIQCgo6lm&#10;2wAAAAQBAAAPAAAAAAAAAAAAAAAAAGoEAABkcnMvZG93bnJldi54bWxQSwUGAAAAAAQABADzAAAA&#10;cgU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0A47F7DB" w:rsidR="00C25B41" w:rsidRPr="00857CC7" w:rsidRDefault="00C25B41" w:rsidP="0003576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5C626D3"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BACA4F5" w14:textId="77777777" w:rsidR="00035767" w:rsidRDefault="00035767" w:rsidP="00A53F7B">
      <w:pPr>
        <w:widowControl w:val="0"/>
        <w:autoSpaceDE w:val="0"/>
        <w:autoSpaceDN w:val="0"/>
        <w:adjustRightInd w:val="0"/>
        <w:rPr>
          <w:rFonts w:ascii="Times New Roman" w:hAnsi="Times New Roman" w:cs="Times New Roman"/>
          <w:color w:val="2905A0"/>
          <w:position w:val="-1"/>
          <w:lang w:val="ro-RO"/>
        </w:rPr>
      </w:pPr>
    </w:p>
    <w:p w14:paraId="60B264A6"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66E72948" w14:textId="77777777" w:rsidR="008B7BB5" w:rsidRDefault="008B7BB5" w:rsidP="00035767">
      <w:pPr>
        <w:widowControl w:val="0"/>
        <w:autoSpaceDE w:val="0"/>
        <w:autoSpaceDN w:val="0"/>
        <w:adjustRightInd w:val="0"/>
        <w:jc w:val="right"/>
        <w:rPr>
          <w:rFonts w:ascii="Times New Roman" w:hAnsi="Times New Roman" w:cs="Times New Roman"/>
          <w:color w:val="2905A0"/>
          <w:position w:val="-1"/>
          <w:lang w:val="ro-RO"/>
        </w:rPr>
      </w:pPr>
    </w:p>
    <w:p w14:paraId="02210068" w14:textId="77777777" w:rsidR="008B7BB5" w:rsidRDefault="008B7BB5" w:rsidP="00035767">
      <w:pPr>
        <w:widowControl w:val="0"/>
        <w:autoSpaceDE w:val="0"/>
        <w:autoSpaceDN w:val="0"/>
        <w:adjustRightInd w:val="0"/>
        <w:jc w:val="right"/>
        <w:rPr>
          <w:rFonts w:ascii="Times New Roman" w:hAnsi="Times New Roman" w:cs="Times New Roman"/>
          <w:color w:val="2905A0"/>
          <w:position w:val="-1"/>
          <w:lang w:val="ro-RO"/>
        </w:rPr>
      </w:pPr>
    </w:p>
    <w:p w14:paraId="78E10DE6" w14:textId="4D279236"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7B8973C4"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TRANSURB</w:t>
      </w:r>
      <w:r w:rsidR="00B94D06">
        <w:rPr>
          <w:rFonts w:ascii="Times New Roman" w:hAnsi="Times New Roman" w:cs="Times New Roman"/>
          <w:b/>
          <w:bCs/>
          <w:color w:val="2905A0"/>
          <w:lang w:val="ro-RO"/>
        </w:rPr>
        <w:t xml:space="preserve"> </w:t>
      </w:r>
      <w:r w:rsidR="008B7BB5">
        <w:rPr>
          <w:rFonts w:ascii="Times New Roman" w:hAnsi="Times New Roman" w:cs="Times New Roman"/>
          <w:b/>
          <w:bCs/>
          <w:color w:val="2905A0"/>
          <w:lang w:val="ro-RO"/>
        </w:rPr>
        <w:t xml:space="preserve">S.A.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4C8E6B66" w:rsidR="006150F4" w:rsidRPr="00B94D06" w:rsidRDefault="00B94D06" w:rsidP="00B94D06">
      <w:pPr>
        <w:jc w:val="both"/>
        <w:rPr>
          <w:rFonts w:ascii="Times New Roman" w:hAnsi="Times New Roman" w:cs="Times New Roman"/>
          <w:color w:val="2905A0"/>
          <w:lang w:val="ro-RO"/>
        </w:rPr>
      </w:pPr>
      <w:r w:rsidRPr="00B94D06">
        <w:rPr>
          <w:noProof/>
          <w:color w:val="2905A0"/>
        </w:rPr>
        <mc:AlternateContent>
          <mc:Choice Requires="wps">
            <w:drawing>
              <wp:anchor distT="0" distB="0" distL="114300" distR="114300" simplePos="0" relativeHeight="251706368" behindDoc="0" locked="0" layoutInCell="1" allowOverlap="1" wp14:anchorId="41DEB171" wp14:editId="174A234E">
                <wp:simplePos x="0" y="0"/>
                <wp:positionH relativeFrom="column">
                  <wp:posOffset>0</wp:posOffset>
                </wp:positionH>
                <wp:positionV relativeFrom="paragraph">
                  <wp:posOffset>-635</wp:posOffset>
                </wp:positionV>
                <wp:extent cx="190500" cy="167640"/>
                <wp:effectExtent l="0" t="0" r="19050" b="22860"/>
                <wp:wrapNone/>
                <wp:docPr id="7986519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34C1DBC"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DEB171" id="_x0000_s1037" style="position:absolute;left:0;text-align:left;margin-left:0;margin-top:-.05pt;width:15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kVkQDREC&#10;AAACBAAADgAAAAAAAAAAAAAAAAAuAgAAZHJzL2Uyb0RvYy54bWxQSwECLQAUAAYACAAAACEAoKOp&#10;ZtsAAAAEAQAADwAAAAAAAAAAAAAAAABrBAAAZHJzL2Rvd25yZXYueG1sUEsFBgAAAAAEAAQA8wAA&#10;AHMFAAAAAA==&#10;" filled="f" strokeweight="2pt">
                <v:textbox>
                  <w:txbxContent>
                    <w:p w14:paraId="534C1DBC" w14:textId="77777777" w:rsidR="00B94D06" w:rsidRDefault="00B94D06" w:rsidP="00B94D06">
                      <w:pPr>
                        <w:jc w:val="center"/>
                      </w:pPr>
                      <w:r>
                        <w:t xml:space="preserve"> </w:t>
                      </w:r>
                    </w:p>
                  </w:txbxContent>
                </v:textbox>
              </v:rect>
            </w:pict>
          </mc:Fallback>
        </mc:AlternateContent>
      </w:r>
      <w:r w:rsidRPr="00B94D06">
        <w:rPr>
          <w:rFonts w:ascii="Times New Roman" w:hAnsi="Times New Roman" w:cs="Times New Roman"/>
          <w:b/>
          <w:bCs/>
          <w:color w:val="2905A0"/>
          <w:lang w:val="ro-RO"/>
        </w:rPr>
        <w:t xml:space="preserve">        </w:t>
      </w:r>
      <w:r w:rsidR="006150F4" w:rsidRPr="00B94D06">
        <w:rPr>
          <w:rFonts w:ascii="Times New Roman" w:hAnsi="Times New Roman" w:cs="Times New Roman"/>
          <w:b/>
          <w:bCs/>
          <w:color w:val="2905A0"/>
          <w:u w:val="single"/>
          <w:lang w:val="ro-RO"/>
        </w:rPr>
        <w:t>nu mă aflu</w:t>
      </w:r>
      <w:r w:rsidR="006150F4" w:rsidRPr="00B94D06">
        <w:rPr>
          <w:rFonts w:ascii="Times New Roman" w:hAnsi="Times New Roman" w:cs="Times New Roman"/>
          <w:color w:val="2905A0"/>
          <w:lang w:val="ro-RO"/>
        </w:rPr>
        <w:t xml:space="preserve"> în situaţia de conflict de interese, aşa cum </w:t>
      </w:r>
      <w:r w:rsidR="00035767" w:rsidRPr="00B94D06">
        <w:rPr>
          <w:rFonts w:ascii="Times New Roman" w:hAnsi="Times New Roman" w:cs="Times New Roman"/>
          <w:color w:val="2905A0"/>
          <w:lang w:val="ro-RO"/>
        </w:rPr>
        <w:t>aceasta este</w:t>
      </w:r>
      <w:r w:rsidR="006150F4" w:rsidRPr="00B94D06">
        <w:rPr>
          <w:rFonts w:ascii="Times New Roman" w:hAnsi="Times New Roman" w:cs="Times New Roman"/>
          <w:color w:val="2905A0"/>
          <w:lang w:val="ro-RO"/>
        </w:rPr>
        <w:t xml:space="preserve"> definit</w:t>
      </w:r>
      <w:r w:rsidR="00035767" w:rsidRPr="00B94D06">
        <w:rPr>
          <w:rFonts w:ascii="Times New Roman" w:hAnsi="Times New Roman" w:cs="Times New Roman"/>
          <w:color w:val="2905A0"/>
          <w:lang w:val="ro-RO"/>
        </w:rPr>
        <w:t>ă</w:t>
      </w:r>
      <w:r w:rsidR="006150F4" w:rsidRPr="00B94D06">
        <w:rPr>
          <w:rFonts w:ascii="Times New Roman" w:hAnsi="Times New Roman" w:cs="Times New Roman"/>
          <w:color w:val="2905A0"/>
          <w:lang w:val="ro-RO"/>
        </w:rPr>
        <w:t xml:space="preserve"> de legislaţia în vigoare din România.</w:t>
      </w:r>
    </w:p>
    <w:p w14:paraId="1E18D81C" w14:textId="3B00E4FC" w:rsidR="00035767" w:rsidRPr="00B94D06" w:rsidRDefault="00B94D06" w:rsidP="00B94D06">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08416" behindDoc="0" locked="0" layoutInCell="1" allowOverlap="1" wp14:anchorId="5269DE32" wp14:editId="427E06B2">
                <wp:simplePos x="0" y="0"/>
                <wp:positionH relativeFrom="column">
                  <wp:posOffset>0</wp:posOffset>
                </wp:positionH>
                <wp:positionV relativeFrom="paragraph">
                  <wp:posOffset>-635</wp:posOffset>
                </wp:positionV>
                <wp:extent cx="190500" cy="167640"/>
                <wp:effectExtent l="0" t="0" r="19050" b="22860"/>
                <wp:wrapNone/>
                <wp:docPr id="9313315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C69A09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9DE32" id="_x0000_s1038" style="position:absolute;left:0;text-align:left;margin-left:0;margin-top:-.05pt;width:15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By1TBEC&#10;AAACBAAADgAAAAAAAAAAAAAAAAAuAgAAZHJzL2Uyb0RvYy54bWxQSwECLQAUAAYACAAAACEAoKOp&#10;ZtsAAAAEAQAADwAAAAAAAAAAAAAAAABrBAAAZHJzL2Rvd25yZXYueG1sUEsFBgAAAAAEAAQA8wAA&#10;AHMFAAAAAA==&#10;" filled="f" strokeweight="2pt">
                <v:textbox>
                  <w:txbxContent>
                    <w:p w14:paraId="5C69A091"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lang w:val="ro-RO"/>
        </w:rPr>
        <w:t xml:space="preserve">        </w:t>
      </w:r>
      <w:r w:rsidR="00035767" w:rsidRPr="00B94D06">
        <w:rPr>
          <w:rFonts w:ascii="Times New Roman" w:hAnsi="Times New Roman" w:cs="Times New Roman"/>
          <w:b/>
          <w:bCs/>
          <w:color w:val="2905A0"/>
          <w:u w:val="single"/>
          <w:lang w:val="ro-RO"/>
        </w:rPr>
        <w:t>nu mă aflu</w:t>
      </w:r>
      <w:r w:rsidR="00035767" w:rsidRPr="00B94D06">
        <w:rPr>
          <w:rFonts w:ascii="Times New Roman" w:hAnsi="Times New Roman" w:cs="Times New Roman"/>
          <w:color w:val="2905A0"/>
          <w:lang w:val="ro-RO"/>
        </w:rPr>
        <w:t xml:space="preserve"> în situaţia de incompatibilitate, aşa cum aceasta este definită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6568D17" w14:textId="22DBFE8E"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TRANSURB</w:t>
      </w:r>
      <w:r w:rsidR="00B94D06">
        <w:rPr>
          <w:rFonts w:ascii="Times New Roman" w:hAnsi="Times New Roman" w:cs="Times New Roman"/>
          <w:b/>
          <w:bCs/>
          <w:color w:val="2905A0"/>
          <w:lang w:val="ro-RO"/>
        </w:rPr>
        <w:t xml:space="preserve"> </w:t>
      </w:r>
      <w:r w:rsidR="008B7BB5">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2E08CC31" w14:textId="77777777" w:rsidR="00A53F7B" w:rsidRDefault="00A53F7B" w:rsidP="00035767">
      <w:pPr>
        <w:pStyle w:val="NormalIndent"/>
        <w:ind w:left="0"/>
        <w:rPr>
          <w:color w:val="2905A0"/>
          <w:lang w:val="ro-RO"/>
        </w:rPr>
      </w:pPr>
    </w:p>
    <w:p w14:paraId="4D44AA3F"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5011853E" w14:textId="77777777"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14:paraId="42568F22" w14:textId="77777777"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14:paraId="6F7D07BC" w14:textId="36CC0E1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633DC828" w14:textId="32BA79C3"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3438FEA2" w14:textId="77777777" w:rsidR="00BF4B07" w:rsidRDefault="00BF4B07" w:rsidP="00035767">
      <w:pPr>
        <w:jc w:val="both"/>
        <w:rPr>
          <w:rFonts w:ascii="Times New Roman" w:hAnsi="Times New Roman" w:cs="Times New Roman"/>
          <w:color w:val="2905A0"/>
          <w:lang w:val="ro-RO"/>
        </w:rPr>
      </w:pP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5F731781" w:rsidR="006150F4" w:rsidRPr="00B94D06" w:rsidRDefault="00B94D06" w:rsidP="00B94D06">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0464" behindDoc="0" locked="0" layoutInCell="1" allowOverlap="1" wp14:anchorId="14DC2DBC" wp14:editId="5DD3504C">
                <wp:simplePos x="0" y="0"/>
                <wp:positionH relativeFrom="column">
                  <wp:posOffset>0</wp:posOffset>
                </wp:positionH>
                <wp:positionV relativeFrom="paragraph">
                  <wp:posOffset>-635</wp:posOffset>
                </wp:positionV>
                <wp:extent cx="190500" cy="167640"/>
                <wp:effectExtent l="0" t="0" r="19050" b="22860"/>
                <wp:wrapNone/>
                <wp:docPr id="16665635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ACEA46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DC2DBC" id="_x0000_s1039" style="position:absolute;left:0;text-align:left;margin-left:0;margin-top:-.05pt;width:15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hyDWcxEC&#10;AAACBAAADgAAAAAAAAAAAAAAAAAuAgAAZHJzL2Uyb0RvYy54bWxQSwECLQAUAAYACAAAACEAoKOp&#10;ZtsAAAAEAQAADwAAAAAAAAAAAAAAAABrBAAAZHJzL2Rvd25yZXYueG1sUEsFBgAAAAAEAAQA8wAA&#10;AHMFAAAAAA==&#10;" filled="f" strokeweight="2pt">
                <v:textbox>
                  <w:txbxContent>
                    <w:p w14:paraId="6ACEA461"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shd w:val="clear" w:color="auto" w:fill="FFFFFF"/>
          <w:lang w:val="ro-RO"/>
        </w:rPr>
        <w:t xml:space="preserve">        </w:t>
      </w:r>
      <w:r w:rsidR="006150F4" w:rsidRPr="00B94D06">
        <w:rPr>
          <w:rFonts w:ascii="Times New Roman" w:hAnsi="Times New Roman" w:cs="Times New Roman"/>
          <w:b/>
          <w:bCs/>
          <w:color w:val="2905A0"/>
          <w:shd w:val="clear" w:color="auto" w:fill="FFFFFF"/>
          <w:lang w:val="ro-RO"/>
        </w:rPr>
        <w:t>Nu am calitatea de</w:t>
      </w:r>
      <w:r w:rsidR="006150F4" w:rsidRPr="00B94D06">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18B0F0F4" w:rsidR="006150F4" w:rsidRPr="00857CC7" w:rsidRDefault="00B94D06" w:rsidP="00B94D06">
      <w:pPr>
        <w:pStyle w:val="ListParagraph"/>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2512" behindDoc="0" locked="0" layoutInCell="1" allowOverlap="1" wp14:anchorId="571888DF" wp14:editId="6347B0BF">
                <wp:simplePos x="0" y="0"/>
                <wp:positionH relativeFrom="column">
                  <wp:posOffset>0</wp:posOffset>
                </wp:positionH>
                <wp:positionV relativeFrom="paragraph">
                  <wp:posOffset>-635</wp:posOffset>
                </wp:positionV>
                <wp:extent cx="190500" cy="167640"/>
                <wp:effectExtent l="0" t="0" r="19050" b="22860"/>
                <wp:wrapNone/>
                <wp:docPr id="6689463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D59888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1888DF" id="_x0000_s1040" style="position:absolute;left:0;text-align:left;margin-left:0;margin-top:-.05pt;width:15pt;height:1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Npf/zxEC&#10;AAACBAAADgAAAAAAAAAAAAAAAAAuAgAAZHJzL2Uyb0RvYy54bWxQSwECLQAUAAYACAAAACEAoKOp&#10;ZtsAAAAEAQAADwAAAAAAAAAAAAAAAABrBAAAZHJzL2Rvd25yZXYueG1sUEsFBgAAAAAEAAQA8wAA&#10;AHMFAAAAAA==&#10;" filled="f" strokeweight="2pt">
                <v:textbox>
                  <w:txbxContent>
                    <w:p w14:paraId="5D598881"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lang w:val="ro-RO"/>
        </w:rPr>
        <w:t>Nu am făcut parte</w:t>
      </w:r>
      <w:r w:rsidR="006150F4"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006150F4" w:rsidRPr="00857CC7">
        <w:rPr>
          <w:rFonts w:ascii="Times New Roman" w:hAnsi="Times New Roman" w:cs="Times New Roman"/>
          <w:color w:val="2905A0"/>
          <w:lang w:val="ro-RO"/>
        </w:rPr>
        <w:t xml:space="preserve"> în cauză în oricare din ultimii 3 ani financiari anteriori nominalizării.</w:t>
      </w:r>
    </w:p>
    <w:p w14:paraId="57907DE7" w14:textId="2FB23C4A" w:rsidR="006150F4" w:rsidRPr="00857CC7" w:rsidRDefault="00B94D06" w:rsidP="00B94D06">
      <w:pPr>
        <w:pStyle w:val="NormalIndent"/>
        <w:rPr>
          <w:color w:val="2905A0"/>
          <w:lang w:val="ro-RO"/>
        </w:rPr>
      </w:pPr>
      <w:r w:rsidRPr="00857CC7">
        <w:rPr>
          <w:noProof/>
          <w:color w:val="2905A0"/>
        </w:rPr>
        <mc:AlternateContent>
          <mc:Choice Requires="wps">
            <w:drawing>
              <wp:anchor distT="0" distB="0" distL="114300" distR="114300" simplePos="0" relativeHeight="251714560" behindDoc="0" locked="0" layoutInCell="1" allowOverlap="1" wp14:anchorId="63BFAB30" wp14:editId="4B173524">
                <wp:simplePos x="0" y="0"/>
                <wp:positionH relativeFrom="column">
                  <wp:posOffset>0</wp:posOffset>
                </wp:positionH>
                <wp:positionV relativeFrom="paragraph">
                  <wp:posOffset>-635</wp:posOffset>
                </wp:positionV>
                <wp:extent cx="190500" cy="167640"/>
                <wp:effectExtent l="0" t="0" r="19050" b="22860"/>
                <wp:wrapNone/>
                <wp:docPr id="1438054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788F99E"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FAB30" id="_x0000_s1041" style="position:absolute;left:0;text-align:left;margin-left:0;margin-top:-.05pt;width:15pt;height:1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vauc8BEC&#10;AAACBAAADgAAAAAAAAAAAAAAAAAuAgAAZHJzL2Uyb0RvYy54bWxQSwECLQAUAAYACAAAACEAoKOp&#10;ZtsAAAAEAQAADwAAAAAAAAAAAAAAAABrBAAAZHJzL2Rvd25yZXYueG1sUEsFBgAAAAAEAAQA8wAA&#10;AHMFAAAAAA==&#10;" filled="f" strokeweight="2pt">
                <v:textbox>
                  <w:txbxContent>
                    <w:p w14:paraId="0788F99E"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sz w:val="24"/>
          <w:szCs w:val="24"/>
          <w:lang w:val="ro-RO"/>
        </w:rPr>
        <w:t xml:space="preserve">Nu </w:t>
      </w:r>
      <w:r w:rsidR="006150F4" w:rsidRPr="00857CC7">
        <w:rPr>
          <w:rFonts w:ascii="Times New Roman" w:hAnsi="Times New Roman" w:cs="Times New Roman"/>
          <w:b/>
          <w:color w:val="2905A0"/>
          <w:sz w:val="24"/>
          <w:szCs w:val="24"/>
          <w:lang w:val="ro-RO"/>
        </w:rPr>
        <w:t>sunt incapabil/ă</w:t>
      </w:r>
      <w:r w:rsidR="006150F4" w:rsidRPr="00857CC7">
        <w:rPr>
          <w:rFonts w:ascii="Times New Roman" w:hAnsi="Times New Roman" w:cs="Times New Roman"/>
          <w:color w:val="2905A0"/>
          <w:sz w:val="24"/>
          <w:szCs w:val="24"/>
          <w:lang w:val="ro-RO"/>
        </w:rPr>
        <w:t xml:space="preserve"> și </w:t>
      </w:r>
      <w:r w:rsidR="006150F4" w:rsidRPr="00857CC7">
        <w:rPr>
          <w:rFonts w:ascii="Times New Roman" w:hAnsi="Times New Roman" w:cs="Times New Roman"/>
          <w:b/>
          <w:color w:val="2905A0"/>
          <w:sz w:val="24"/>
          <w:szCs w:val="24"/>
          <w:lang w:val="ro-RO"/>
        </w:rPr>
        <w:t>nu am fost condamnat/ă</w:t>
      </w:r>
      <w:r w:rsidR="006150F4"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006150F4" w:rsidRPr="00857CC7">
        <w:rPr>
          <w:rFonts w:ascii="Times New Roman" w:hAnsi="Times New Roman" w:cs="Times New Roman"/>
          <w:vanish/>
          <w:color w:val="2905A0"/>
          <w:sz w:val="24"/>
          <w:szCs w:val="24"/>
          <w:lang w:val="ro-RO"/>
        </w:rPr>
        <w:t>&lt;LLNK 12002   656 12 241   0 18&gt;</w:t>
      </w:r>
      <w:r w:rsidR="006150F4" w:rsidRPr="00857CC7">
        <w:rPr>
          <w:rFonts w:ascii="Times New Roman" w:hAnsi="Times New Roman" w:cs="Times New Roman"/>
          <w:color w:val="2905A0"/>
          <w:sz w:val="24"/>
          <w:szCs w:val="24"/>
          <w:u w:val="single"/>
          <w:lang w:val="ro-RO"/>
        </w:rPr>
        <w:t>Legea nr.129/2019</w:t>
      </w:r>
      <w:r w:rsidR="006150F4" w:rsidRPr="00857CC7">
        <w:rPr>
          <w:rFonts w:ascii="Times New Roman" w:hAnsi="Times New Roman" w:cs="Times New Roman"/>
          <w:color w:val="2905A0"/>
          <w:sz w:val="24"/>
          <w:szCs w:val="24"/>
          <w:lang w:val="ro-RO"/>
        </w:rPr>
        <w:t xml:space="preserve"> </w:t>
      </w:r>
      <w:r w:rsidR="006150F4"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6E078C47" w:rsidR="006150F4" w:rsidRPr="00857CC7" w:rsidRDefault="00B94D06" w:rsidP="00B94D06">
      <w:pPr>
        <w:pStyle w:val="ListParagraph"/>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6608" behindDoc="0" locked="0" layoutInCell="1" allowOverlap="1" wp14:anchorId="329D6579" wp14:editId="5B4A992A">
                <wp:simplePos x="0" y="0"/>
                <wp:positionH relativeFrom="column">
                  <wp:posOffset>0</wp:posOffset>
                </wp:positionH>
                <wp:positionV relativeFrom="paragraph">
                  <wp:posOffset>0</wp:posOffset>
                </wp:positionV>
                <wp:extent cx="190500" cy="167640"/>
                <wp:effectExtent l="0" t="0" r="19050" b="22860"/>
                <wp:wrapNone/>
                <wp:docPr id="64647209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6BBA13F"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9D6579" id="_x0000_s1042" style="position:absolute;left:0;text-align:left;margin-left:0;margin-top:0;width:15pt;height:1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O45sREC&#10;AAACBAAADgAAAAAAAAAAAAAAAAAuAgAAZHJzL2Uyb0RvYy54bWxQSwECLQAUAAYACAAAACEADSX0&#10;9tsAAAADAQAADwAAAAAAAAAAAAAAAABrBAAAZHJzL2Rvd25yZXYueG1sUEsFBgAAAAAEAAQA8wAA&#10;AHMFAAAAAA==&#10;" filled="f" strokeweight="2pt">
                <v:textbox>
                  <w:txbxContent>
                    <w:p w14:paraId="46BBA13F"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lang w:val="ro-RO"/>
        </w:rPr>
        <w:t xml:space="preserve">Nu mă aflu în niciuna din situațiile și interdicțiile prevăzute în Legea </w:t>
      </w:r>
      <w:r w:rsidR="006150F4" w:rsidRPr="00857CC7">
        <w:rPr>
          <w:rFonts w:ascii="Times New Roman" w:hAnsi="Times New Roman" w:cs="Times New Roman"/>
          <w:color w:val="2905A0"/>
          <w:lang w:val="ro-RO"/>
        </w:rPr>
        <w:t>nr.31/1990, republicată, cu modificările şi completările ulterioareș</w:t>
      </w:r>
    </w:p>
    <w:p w14:paraId="3A5F5B06" w14:textId="49B9AB72" w:rsidR="006150F4" w:rsidRPr="00857CC7" w:rsidRDefault="00B94D06" w:rsidP="00B94D06">
      <w:pPr>
        <w:pStyle w:val="ListParagraph"/>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8656" behindDoc="0" locked="0" layoutInCell="1" allowOverlap="1" wp14:anchorId="72F30E07" wp14:editId="716E05AC">
                <wp:simplePos x="0" y="0"/>
                <wp:positionH relativeFrom="column">
                  <wp:posOffset>0</wp:posOffset>
                </wp:positionH>
                <wp:positionV relativeFrom="paragraph">
                  <wp:posOffset>0</wp:posOffset>
                </wp:positionV>
                <wp:extent cx="190500" cy="167640"/>
                <wp:effectExtent l="0" t="0" r="19050" b="22860"/>
                <wp:wrapNone/>
                <wp:docPr id="6499656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36A0936"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F30E07" id="_x0000_s1043" style="position:absolute;left:0;text-align:left;margin-left:0;margin-top:0;width:15pt;height:1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q9JajhEC&#10;AAACBAAADgAAAAAAAAAAAAAAAAAuAgAAZHJzL2Uyb0RvYy54bWxQSwECLQAUAAYACAAAACEADSX0&#10;9tsAAAADAQAADwAAAAAAAAAAAAAAAABrBAAAZHJzL2Rvd25yZXYueG1sUEsFBgAAAAAEAAQA8wAA&#10;AHMFAAAAAA==&#10;" filled="f" strokeweight="2pt">
                <v:textbox>
                  <w:txbxContent>
                    <w:p w14:paraId="136A0936"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color w:val="2905A0"/>
          <w:lang w:val="ro-RO"/>
        </w:rPr>
        <w:t>Nu am fost sancționat</w:t>
      </w:r>
      <w:r w:rsidR="006150F4"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4E0667AE"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p>
    <w:p w14:paraId="1573A740"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06C731B" w14:textId="1FF3449F"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77664B45" w14:textId="77777777"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14:paraId="12BE1DE8" w14:textId="77777777"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14:paraId="43F57DC1" w14:textId="727B1876"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43C520C2"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425C2A27" w:rsidR="00D80174" w:rsidRPr="00D4038C" w:rsidRDefault="00B94D06" w:rsidP="00D80174">
      <w:pPr>
        <w:jc w:val="both"/>
        <w:rPr>
          <w:rFonts w:ascii="Times New Roman" w:hAnsi="Times New Roman" w:cs="Times New Roman"/>
          <w:color w:val="2905A0"/>
          <w:shd w:val="clear" w:color="auto" w:fill="FFFFFF"/>
          <w:lang w:val="ro-RO"/>
        </w:rPr>
      </w:pPr>
      <w:r w:rsidRPr="00857CC7">
        <w:rPr>
          <w:noProof/>
          <w:color w:val="2905A0"/>
        </w:rPr>
        <mc:AlternateContent>
          <mc:Choice Requires="wps">
            <w:drawing>
              <wp:anchor distT="0" distB="0" distL="114300" distR="114300" simplePos="0" relativeHeight="251720704" behindDoc="0" locked="0" layoutInCell="1" allowOverlap="1" wp14:anchorId="1F81F01A" wp14:editId="56E4D19D">
                <wp:simplePos x="0" y="0"/>
                <wp:positionH relativeFrom="column">
                  <wp:posOffset>0</wp:posOffset>
                </wp:positionH>
                <wp:positionV relativeFrom="paragraph">
                  <wp:posOffset>-635</wp:posOffset>
                </wp:positionV>
                <wp:extent cx="190500" cy="167640"/>
                <wp:effectExtent l="0" t="0" r="19050" b="22860"/>
                <wp:wrapNone/>
                <wp:docPr id="12729311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7059FD8"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81F01A" id="_x0000_s1044" style="position:absolute;left:0;text-align:left;margin-left:0;margin-top:-.05pt;width:15pt;height:1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A4cbEhEC&#10;AAACBAAADgAAAAAAAAAAAAAAAAAuAgAAZHJzL2Uyb0RvYy54bWxQSwECLQAUAAYACAAAACEAoKOp&#10;ZtsAAAAEAQAADwAAAAAAAAAAAAAAAABrBAAAZHJzL2Rvd25yZXYueG1sUEsFBgAAAAAEAAQA8wAA&#10;AHMFAAAAAA==&#10;" filled="f" strokeweight="2pt">
                <v:textbox>
                  <w:txbxContent>
                    <w:p w14:paraId="77059FD8" w14:textId="77777777" w:rsidR="00B94D06" w:rsidRDefault="00B94D06" w:rsidP="00B94D06">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Nu mă aflu </w:t>
      </w:r>
      <w:r w:rsidR="00D80174" w:rsidRPr="00857CC7">
        <w:rPr>
          <w:rFonts w:ascii="Times New Roman" w:hAnsi="Times New Roman" w:cs="Times New Roman" w:hint="eastAsia"/>
          <w:color w:val="2905A0"/>
          <w:lang w:val="ro-RO"/>
        </w:rPr>
        <w:t>î</w:t>
      </w:r>
      <w:r w:rsidR="00D80174" w:rsidRPr="00857CC7">
        <w:rPr>
          <w:rFonts w:ascii="Times New Roman" w:hAnsi="Times New Roman" w:cs="Times New Roman"/>
          <w:color w:val="2905A0"/>
          <w:lang w:val="ro-RO"/>
        </w:rPr>
        <w:t>n niciuna din situațiile și interdicțiile prev</w:t>
      </w:r>
      <w:r w:rsidR="00D80174" w:rsidRPr="00857CC7">
        <w:rPr>
          <w:rFonts w:ascii="Times New Roman" w:hAnsi="Times New Roman" w:cs="Times New Roman" w:hint="eastAsia"/>
          <w:color w:val="2905A0"/>
          <w:lang w:val="ro-RO"/>
        </w:rPr>
        <w:t>ă</w:t>
      </w:r>
      <w:r w:rsidR="00D80174" w:rsidRPr="00857CC7">
        <w:rPr>
          <w:rFonts w:ascii="Times New Roman" w:hAnsi="Times New Roman" w:cs="Times New Roman"/>
          <w:color w:val="2905A0"/>
          <w:lang w:val="ro-RO"/>
        </w:rPr>
        <w:t xml:space="preserve">zute la </w:t>
      </w:r>
      <w:r w:rsidR="00D80174">
        <w:rPr>
          <w:rFonts w:ascii="Times New Roman" w:hAnsi="Times New Roman" w:cs="Times New Roman"/>
          <w:b/>
          <w:bCs/>
          <w:color w:val="2905A0"/>
          <w:lang w:val="ro-RO"/>
        </w:rPr>
        <w:t>A</w:t>
      </w:r>
      <w:r w:rsidR="00D80174" w:rsidRPr="00857CC7">
        <w:rPr>
          <w:rFonts w:ascii="Times New Roman" w:hAnsi="Times New Roman" w:cs="Times New Roman"/>
          <w:b/>
          <w:bCs/>
          <w:color w:val="2905A0"/>
          <w:lang w:val="ro-RO"/>
        </w:rPr>
        <w:t>rt.</w:t>
      </w:r>
      <w:r w:rsidR="00D80174">
        <w:rPr>
          <w:rFonts w:ascii="Times New Roman" w:hAnsi="Times New Roman" w:cs="Times New Roman"/>
          <w:b/>
          <w:bCs/>
          <w:color w:val="2905A0"/>
          <w:lang w:val="ro-RO"/>
        </w:rPr>
        <w:t>30</w:t>
      </w:r>
      <w:r w:rsidR="00D80174" w:rsidRPr="00857CC7">
        <w:rPr>
          <w:rFonts w:ascii="Times New Roman" w:hAnsi="Times New Roman" w:cs="Times New Roman"/>
          <w:b/>
          <w:bCs/>
          <w:color w:val="2905A0"/>
          <w:lang w:val="ro-RO"/>
        </w:rPr>
        <w:t xml:space="preserve"> alin.(</w:t>
      </w:r>
      <w:r w:rsidR="00D80174">
        <w:rPr>
          <w:rFonts w:ascii="Times New Roman" w:hAnsi="Times New Roman" w:cs="Times New Roman"/>
          <w:b/>
          <w:bCs/>
          <w:color w:val="2905A0"/>
          <w:lang w:val="ro-RO"/>
        </w:rPr>
        <w:t>9</w:t>
      </w:r>
      <w:r w:rsidR="00D80174" w:rsidRPr="00857CC7">
        <w:rPr>
          <w:rFonts w:ascii="Times New Roman" w:hAnsi="Times New Roman" w:cs="Times New Roman"/>
          <w:b/>
          <w:bCs/>
          <w:color w:val="2905A0"/>
          <w:lang w:val="ro-RO"/>
        </w:rPr>
        <w:t>)</w:t>
      </w:r>
      <w:r w:rsidR="00D80174" w:rsidRPr="00857CC7">
        <w:rPr>
          <w:rFonts w:ascii="Times New Roman" w:hAnsi="Times New Roman" w:cs="Times New Roman"/>
          <w:color w:val="2905A0"/>
          <w:lang w:val="ro-RO"/>
        </w:rPr>
        <w:t xml:space="preserve"> din </w:t>
      </w:r>
      <w:r w:rsidR="00D80174" w:rsidRPr="00857CC7">
        <w:rPr>
          <w:rFonts w:ascii="Times New Roman" w:hAnsi="Times New Roman" w:cs="Times New Roman"/>
          <w:b/>
          <w:bCs/>
          <w:color w:val="2905A0"/>
          <w:lang w:val="ro-RO"/>
        </w:rPr>
        <w:t xml:space="preserve">OUG nr.109/2011 </w:t>
      </w:r>
      <w:r w:rsidR="00D80174" w:rsidRPr="00857CC7">
        <w:rPr>
          <w:rFonts w:ascii="Times New Roman" w:hAnsi="Times New Roman" w:cs="Times New Roman"/>
          <w:color w:val="2905A0"/>
          <w:lang w:val="ro-RO"/>
        </w:rPr>
        <w:t xml:space="preserve">privind guvernanţa corporativă a întreprinderilor publice, aprobată cu modificări și completări prin </w:t>
      </w:r>
      <w:r w:rsidR="00D80174" w:rsidRPr="00857CC7">
        <w:rPr>
          <w:rFonts w:ascii="Times New Roman" w:hAnsi="Times New Roman" w:cs="Times New Roman"/>
          <w:color w:val="2905A0"/>
          <w:bdr w:val="none" w:sz="0" w:space="0" w:color="auto" w:frame="1"/>
          <w:shd w:val="clear" w:color="auto" w:fill="FFFFFF"/>
          <w:lang w:val="ro-RO"/>
        </w:rPr>
        <w:t>Legea nr.111/2016</w:t>
      </w:r>
      <w:r w:rsidR="00D80174" w:rsidRPr="00857CC7">
        <w:rPr>
          <w:rFonts w:ascii="Times New Roman" w:hAnsi="Times New Roman" w:cs="Times New Roman"/>
          <w:color w:val="2905A0"/>
          <w:shd w:val="clear" w:color="auto" w:fill="FFFFFF"/>
          <w:lang w:val="ro-RO"/>
        </w:rPr>
        <w:t xml:space="preserve">, cu modificările și completările ulterioare, respectiv mi-am îndeplinit </w:t>
      </w:r>
      <w:r w:rsidR="00D80174" w:rsidRPr="00D4038C">
        <w:rPr>
          <w:rFonts w:ascii="Times New Roman" w:hAnsi="Times New Roman" w:cs="Times New Roman"/>
          <w:color w:val="2905A0"/>
          <w:shd w:val="clear" w:color="auto" w:fill="FFFFFF"/>
          <w:lang w:val="ro-RO"/>
        </w:rPr>
        <w:t>indicatorii de performanţă stabiliţi prin</w:t>
      </w:r>
      <w:r w:rsidR="00D80174">
        <w:rPr>
          <w:rFonts w:ascii="Times New Roman" w:hAnsi="Times New Roman" w:cs="Times New Roman"/>
          <w:color w:val="2905A0"/>
          <w:shd w:val="clear" w:color="auto" w:fill="FFFFFF"/>
          <w:lang w:val="ro-RO"/>
        </w:rPr>
        <w:t xml:space="preserve"> </w:t>
      </w:r>
      <w:r w:rsidR="00D80174" w:rsidRPr="00D4038C">
        <w:rPr>
          <w:rFonts w:ascii="Times New Roman" w:hAnsi="Times New Roman" w:cs="Times New Roman"/>
          <w:color w:val="2905A0"/>
          <w:shd w:val="clear" w:color="auto" w:fill="FFFFFF"/>
          <w:lang w:val="ro-RO"/>
        </w:rPr>
        <w:t>contractele de mandat</w:t>
      </w:r>
      <w:r w:rsidR="00D80174" w:rsidRPr="00857CC7">
        <w:rPr>
          <w:rFonts w:ascii="Times New Roman" w:hAnsi="Times New Roman" w:cs="Times New Roman"/>
          <w:color w:val="2905A0"/>
          <w:shd w:val="clear" w:color="auto" w:fill="FFFFFF"/>
          <w:lang w:val="ro-RO"/>
        </w:rPr>
        <w:t xml:space="preserve"> și </w:t>
      </w:r>
      <w:r w:rsidR="00D80174" w:rsidRPr="00857CC7">
        <w:rPr>
          <w:rFonts w:ascii="Times New Roman" w:hAnsi="Times New Roman" w:cs="Times New Roman"/>
          <w:b/>
          <w:bCs/>
          <w:color w:val="2905A0"/>
          <w:shd w:val="clear" w:color="auto" w:fill="FFFFFF"/>
          <w:lang w:val="ro-RO"/>
        </w:rPr>
        <w:t xml:space="preserve">nu am </w:t>
      </w:r>
      <w:r w:rsidR="00D80174" w:rsidRPr="00D4038C">
        <w:rPr>
          <w:rFonts w:ascii="Times New Roman" w:hAnsi="Times New Roman" w:cs="Times New Roman"/>
          <w:b/>
          <w:bCs/>
          <w:color w:val="2905A0"/>
          <w:shd w:val="clear" w:color="auto" w:fill="FFFFFF"/>
          <w:lang w:val="ro-RO"/>
        </w:rPr>
        <w:t xml:space="preserve">fost revocat </w:t>
      </w:r>
      <w:r w:rsidR="00D80174"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B72E212" w14:textId="50549603"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4788CBE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F4A3CB6"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3CD4FE63" w14:textId="77777777" w:rsidR="008B7BB5" w:rsidRDefault="008B7BB5" w:rsidP="00B94D06">
      <w:pPr>
        <w:widowControl w:val="0"/>
        <w:autoSpaceDE w:val="0"/>
        <w:autoSpaceDN w:val="0"/>
        <w:adjustRightInd w:val="0"/>
        <w:rPr>
          <w:rFonts w:ascii="Times New Roman" w:hAnsi="Times New Roman" w:cs="Times New Roman"/>
          <w:color w:val="2905A0"/>
          <w:position w:val="-1"/>
          <w:lang w:val="ro-RO"/>
        </w:rPr>
      </w:pPr>
    </w:p>
    <w:p w14:paraId="345DB751" w14:textId="2FF3F399"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59BB9629"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TRANSURB</w:t>
      </w:r>
      <w:r w:rsidR="00B94D06">
        <w:rPr>
          <w:rFonts w:ascii="Times New Roman" w:hAnsi="Times New Roman" w:cs="Times New Roman"/>
          <w:b/>
          <w:bCs/>
          <w:color w:val="2905A0"/>
          <w:lang w:val="ro-RO"/>
        </w:rPr>
        <w:t xml:space="preserve"> </w:t>
      </w:r>
      <w:r w:rsidR="008B7BB5">
        <w:rPr>
          <w:rFonts w:ascii="Times New Roman" w:hAnsi="Times New Roman" w:cs="Times New Roman"/>
          <w:b/>
          <w:bCs/>
          <w:color w:val="2905A0"/>
          <w:lang w:val="ro-RO"/>
        </w:rPr>
        <w:t xml:space="preserve">S.A.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45"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Ii7eC0R&#10;AgAAAgQAAA4AAAAAAAAAAAAAAAAALgIAAGRycy9lMm9Eb2MueG1sUEsBAi0AFAAGAAgAAAAhAKCg&#10;Jh/cAAAABAEAAA8AAAAAAAAAAAAAAAAAawQAAGRycy9kb3ducmV2LnhtbFBLBQYAAAAABAAEAPMA&#10;AAB0BQ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46"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y8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U&#10;4lUNzYEEQziOIX0bOvSAvzkbaQQr7n/tBCrOzGdLot8UC5KFhWQsllcExP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KYvjLwR&#10;AgAAAg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47"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i&#10;xasamgMJhnAcQ/o2dOgBf3M20ghW3P/aCVScmc+WRL8pFiQLC8lYLK/mZOClp770CCsJquIyIGdH&#10;YxuOk75zqLuechVJEAt31KpWJxlf6zoxoEFL6p4+RZzkSztFvX7dzR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C0T74MR&#10;AgAAAgQAAA4AAAAAAAAAAAAAAAAALgIAAGRycy9lMm9Eb2MueG1sUEsBAi0AFAAGAAgAAAAhAKCg&#10;Jh/cAAAABAEAAA8AAAAAAAAAAAAAAAAAawQAAGRycy9kb3ducmV2LnhtbFBLBQYAAAAABAAEAPMA&#10;AAB0BQ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157BD3C" w14:textId="57DC597A"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TRANSURB</w:t>
      </w:r>
      <w:r w:rsidR="00B94D06">
        <w:rPr>
          <w:rFonts w:ascii="Times New Roman" w:hAnsi="Times New Roman" w:cs="Times New Roman"/>
          <w:b/>
          <w:bCs/>
          <w:color w:val="2905A0"/>
          <w:lang w:val="ro-RO"/>
        </w:rPr>
        <w:t xml:space="preserve"> </w:t>
      </w:r>
      <w:r w:rsidR="008B7BB5">
        <w:rPr>
          <w:rFonts w:ascii="Times New Roman" w:hAnsi="Times New Roman" w:cs="Times New Roman"/>
          <w:b/>
          <w:bCs/>
          <w:color w:val="2905A0"/>
          <w:lang w:val="ro-RO"/>
        </w:rPr>
        <w:t>S.A.</w:t>
      </w:r>
    </w:p>
    <w:p w14:paraId="24884BEB"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32244817" w14:textId="77777777" w:rsidR="00B94D06" w:rsidRPr="00857CC7" w:rsidRDefault="00B94D06" w:rsidP="00035767">
      <w:pPr>
        <w:autoSpaceDE w:val="0"/>
        <w:autoSpaceDN w:val="0"/>
        <w:adjustRightInd w:val="0"/>
        <w:jc w:val="right"/>
        <w:rPr>
          <w:rFonts w:ascii="Times New Roman" w:hAnsi="Times New Roman" w:cs="Times New Roman"/>
          <w:color w:val="2905A0"/>
          <w:lang w:val="ro-RO"/>
        </w:rPr>
      </w:pPr>
    </w:p>
    <w:p w14:paraId="0DA3EDD5"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1C1E7FE8" w14:textId="77777777" w:rsidR="008B7BB5" w:rsidRDefault="008B7BB5" w:rsidP="00B94D06">
      <w:pPr>
        <w:widowControl w:val="0"/>
        <w:autoSpaceDE w:val="0"/>
        <w:autoSpaceDN w:val="0"/>
        <w:adjustRightInd w:val="0"/>
        <w:rPr>
          <w:rFonts w:ascii="Times New Roman" w:hAnsi="Times New Roman" w:cs="Times New Roman"/>
          <w:color w:val="2905A0"/>
          <w:position w:val="-1"/>
          <w:lang w:val="ro-RO"/>
        </w:rPr>
      </w:pPr>
    </w:p>
    <w:p w14:paraId="39FE5469" w14:textId="2AD3D85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5934612B"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 xml:space="preserve">S.A.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48"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rC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pnH&#10;DPGqhuZAgiEcx5C+DR16wN+cjTSCFfe/dgIVZ+azJdFvigXJwkIyFsurORl46akvPcJKgqq4DMjZ&#10;0diG46TvHOqup1xFEsTCHbWq1UnG17pODGjQkrqnTxEn+dJOUa9fd/MH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LBWSsI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49"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n9Eg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E036178" w14:textId="6721B8F2"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2C10904B" w14:textId="77777777" w:rsidR="00F74D4E" w:rsidRPr="00857CC7" w:rsidRDefault="00F74D4E"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057A53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26ADB371" w14:textId="77777777" w:rsidR="000E4858" w:rsidRDefault="000E4858" w:rsidP="00A53F7B">
      <w:pPr>
        <w:widowControl w:val="0"/>
        <w:autoSpaceDE w:val="0"/>
        <w:autoSpaceDN w:val="0"/>
        <w:adjustRightInd w:val="0"/>
        <w:jc w:val="right"/>
        <w:rPr>
          <w:rFonts w:ascii="Times New Roman" w:hAnsi="Times New Roman" w:cs="Times New Roman"/>
          <w:color w:val="2905A0"/>
          <w:position w:val="-1"/>
          <w:lang w:val="ro-RO"/>
        </w:rPr>
      </w:pPr>
    </w:p>
    <w:p w14:paraId="631C8FBD" w14:textId="77777777"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14:paraId="2E17DD9D" w14:textId="77777777"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14:paraId="47EB2442" w14:textId="59C322B8"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0166C6AF"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 xml:space="preserve">S.A.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3D1BC12D" w:rsidR="00D80174" w:rsidRPr="00857CC7" w:rsidRDefault="00B94D06" w:rsidP="00D80174">
      <w:pPr>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22752" behindDoc="0" locked="0" layoutInCell="1" allowOverlap="1" wp14:anchorId="76C28005" wp14:editId="1EB63F1F">
                <wp:simplePos x="0" y="0"/>
                <wp:positionH relativeFrom="column">
                  <wp:posOffset>0</wp:posOffset>
                </wp:positionH>
                <wp:positionV relativeFrom="paragraph">
                  <wp:posOffset>-635</wp:posOffset>
                </wp:positionV>
                <wp:extent cx="190500" cy="167640"/>
                <wp:effectExtent l="0" t="0" r="19050" b="22860"/>
                <wp:wrapNone/>
                <wp:docPr id="11455787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30D1623"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28005" id="_x0000_s1050" style="position:absolute;left:0;text-align:left;margin-left:0;margin-top:-.05pt;width:15pt;height:1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BB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E&#10;DPGqhuZAgiEcx5C+DR16wN+cjTSCFfe/dgIVZ+azJdFvigXJwkIyFsurORl46akvPcJKgqq4DMjZ&#10;0diG46TvHOqup1xFEsTCHbWq1UnG17pODGjQkrqnTxEn+dJOUa9fd/MH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it0AQREC&#10;AAACBAAADgAAAAAAAAAAAAAAAAAuAgAAZHJzL2Uyb0RvYy54bWxQSwECLQAUAAYACAAAACEAoKOp&#10;ZtsAAAAEAQAADwAAAAAAAAAAAAAAAABrBAAAZHJzL2Rvd25yZXYueG1sUEsFBgAAAAAEAAQA8wAA&#10;AHMFAAAAAA==&#10;" filled="f" strokeweight="2pt">
                <v:textbox>
                  <w:txbxContent>
                    <w:p w14:paraId="230D1623"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lang w:val="ro-RO"/>
        </w:rPr>
        <w:t xml:space="preserve">        </w:t>
      </w:r>
      <w:r w:rsidR="00D80174" w:rsidRPr="00393789">
        <w:rPr>
          <w:rFonts w:ascii="Times New Roman" w:hAnsi="Times New Roman" w:cs="Times New Roman"/>
          <w:b/>
          <w:bCs/>
          <w:color w:val="2905A0"/>
          <w:u w:val="single"/>
          <w:lang w:val="ro-RO"/>
        </w:rPr>
        <w:t>toate documentele prevăzute la punctul 6</w:t>
      </w:r>
      <w:r w:rsidR="00D80174" w:rsidRPr="00393789">
        <w:rPr>
          <w:rFonts w:ascii="Times New Roman" w:hAnsi="Times New Roman" w:cs="Times New Roman"/>
          <w:b/>
          <w:bCs/>
          <w:color w:val="2905A0"/>
          <w:lang w:val="ro-RO"/>
        </w:rPr>
        <w:t xml:space="preserve"> </w:t>
      </w:r>
      <w:r w:rsidR="00D80174"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00D80174" w:rsidRPr="00393789">
        <w:rPr>
          <w:rFonts w:ascii="Times New Roman" w:hAnsi="Times New Roman" w:cs="Times New Roman"/>
          <w:b/>
          <w:bCs/>
          <w:color w:val="2905A0"/>
          <w:u w:val="single"/>
          <w:lang w:val="ro-RO"/>
        </w:rPr>
        <w:t>sunt conforme cu originalul</w:t>
      </w:r>
      <w:r w:rsidR="00D80174"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2BEF4B0" w14:textId="6F416085"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p>
    <w:p w14:paraId="382B7926" w14:textId="77777777" w:rsidR="009C5DAC" w:rsidRPr="00857CC7" w:rsidRDefault="009C5DAC" w:rsidP="00035767">
      <w:pPr>
        <w:pStyle w:val="NormalIndent"/>
        <w:ind w:left="0"/>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6F489A1"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0BEA51D3" w14:textId="77777777"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14:paraId="544F5B7B" w14:textId="77777777"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14:paraId="4E48E936" w14:textId="3751B311"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02015F9B"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 xml:space="preserve">S.A.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CC69213" w14:textId="77777777" w:rsidR="00A53F7B" w:rsidRPr="00857CC7" w:rsidRDefault="00A53F7B" w:rsidP="00A53F7B">
      <w:pPr>
        <w:jc w:val="both"/>
        <w:rPr>
          <w:rFonts w:ascii="Times New Roman" w:hAnsi="Times New Roman" w:cs="Times New Roman"/>
          <w:color w:val="2905A0"/>
          <w:lang w:val="ro-RO"/>
        </w:rPr>
      </w:pPr>
    </w:p>
    <w:p w14:paraId="2DA033CB"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0768" behindDoc="0" locked="0" layoutInCell="1" allowOverlap="1" wp14:anchorId="5523391F" wp14:editId="43532F4E">
                <wp:simplePos x="0" y="0"/>
                <wp:positionH relativeFrom="column">
                  <wp:posOffset>0</wp:posOffset>
                </wp:positionH>
                <wp:positionV relativeFrom="paragraph">
                  <wp:posOffset>0</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71F1BF2"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3391F" id="_x0000_s1051"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VhIz&#10;xKsamgMJhnAcQ/o2dOgBf3M20ghW3P/aCVScmc+WRL8pFiQLC8lYLK/mZOClp770CCsJquIyIGdH&#10;YxuOk75zqLuechVJEAt31KpWJxlf6zoxoEFL6p4+RZzkSztFvX7dzR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AeFjfhEC&#10;AAACBAAADgAAAAAAAAAAAAAAAAAuAgAAZHJzL2Uyb0RvYy54bWxQSwECLQAUAAYACAAAACEADSX0&#10;9tsAAAADAQAADwAAAAAAAAAAAAAAAABrBAAAZHJzL2Rvd25yZXYueG1sUEsFBgAAAAAEAAQA8wAA&#10;AHMFAAAAAA==&#10;" filled="f" strokeweight="2pt">
                <v:textbox>
                  <w:txbxContent>
                    <w:p w14:paraId="671F1BF2"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Nu deţin statutul de de membru al unei formațiuni politice și nu sunt expus din punct de vedere politic;</w:t>
      </w:r>
    </w:p>
    <w:p w14:paraId="75EFB38E" w14:textId="77777777" w:rsidR="00D80174" w:rsidRPr="00857CC7" w:rsidRDefault="00D80174" w:rsidP="00D80174">
      <w:pPr>
        <w:jc w:val="both"/>
        <w:rPr>
          <w:rFonts w:ascii="Times New Roman" w:hAnsi="Times New Roman" w:cs="Times New Roman"/>
          <w:color w:val="2905A0"/>
          <w:lang w:val="ro-RO"/>
        </w:rPr>
      </w:pPr>
    </w:p>
    <w:p w14:paraId="07C8535D"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6F6B2E48">
                <wp:simplePos x="0" y="0"/>
                <wp:positionH relativeFrom="column">
                  <wp:posOffset>19050</wp:posOffset>
                </wp:positionH>
                <wp:positionV relativeFrom="paragraph">
                  <wp:posOffset>34290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52"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Y/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F&#10;DPGqhuZAgiEcx5C+DR16wN+cjTSCFfe/dgIVZ+azJdFvigXJwkIyFsurORl46akvPcJKgqq4DMjZ&#10;0diG46TvHOqup1xFEsTCHbWq1UnG17pODGjQkrqnTxEn+dJOUa9fd/MH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nKTGPxEC&#10;AAACBAAADgAAAAAAAAAAAAAAAAAuAgAAZHJzL2Uyb0RvYy54bWxQSwECLQAUAAYACAAAACEAwbTp&#10;1tsAAAAFAQAADwAAAAAAAAAAAAAAAABrBAAAZHJzL2Rvd25yZXYueG1sUEsFBgAAAAAEAAQA8wAA&#10;AHMFA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Deţin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11C460C0" w14:textId="77777777" w:rsidR="00EA1C0A" w:rsidRPr="00EA1C0A" w:rsidRDefault="00EA1C0A" w:rsidP="00D80174">
      <w:pPr>
        <w:jc w:val="center"/>
        <w:rPr>
          <w:rFonts w:ascii="Times New Roman" w:hAnsi="Times New Roman" w:cs="Times New Roman"/>
          <w:color w:val="2905A0"/>
          <w:lang w:val="ro-RO"/>
        </w:rPr>
      </w:pPr>
    </w:p>
    <w:p w14:paraId="2C51B1EA" w14:textId="77777777" w:rsidR="00D80174" w:rsidRPr="00857CC7"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9744" behindDoc="0" locked="0" layoutInCell="1" allowOverlap="1" wp14:anchorId="7DDB8321" wp14:editId="6942764E">
                <wp:simplePos x="0" y="0"/>
                <wp:positionH relativeFrom="column">
                  <wp:posOffset>3914775</wp:posOffset>
                </wp:positionH>
                <wp:positionV relativeFrom="paragraph">
                  <wp:posOffset>8890</wp:posOffset>
                </wp:positionV>
                <wp:extent cx="190500" cy="167640"/>
                <wp:effectExtent l="0" t="0" r="19050" b="22860"/>
                <wp:wrapNone/>
                <wp:docPr id="5180766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BB8821E"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8321" id="_x0000_s1053"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UA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laxj&#10;hnhVQ3MkwRBOY0jfhg494C/ORhrBivufe4GKM/PRkui3xYJkYSEZi+V6TgZee+prj7CSoCouA3J2&#10;MnbhNOl7h7rrKVeRBLFwT61qdZLxta4zAxq0pO75U8RJvrZT1OvX3f4G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F5il&#10;ABECAAACBAAADgAAAAAAAAAAAAAAAAAuAgAAZHJzL2Uyb0RvYy54bWxQSwECLQAUAAYACAAAACEA&#10;2Adb/94AAAAIAQAADwAAAAAAAAAAAAAAAABrBAAAZHJzL2Rvd25yZXYueG1sUEsFBgAAAAAEAAQA&#10;8wAAAHYFAAAAAA==&#10;" filled="f" strokeweight="2pt">
                <v:textbox>
                  <w:txbxContent>
                    <w:p w14:paraId="5BB8821E"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8720" behindDoc="0" locked="0" layoutInCell="1" allowOverlap="1" wp14:anchorId="35C18F23" wp14:editId="5D9D14C5">
                <wp:simplePos x="0" y="0"/>
                <wp:positionH relativeFrom="column">
                  <wp:posOffset>1609725</wp:posOffset>
                </wp:positionH>
                <wp:positionV relativeFrom="paragraph">
                  <wp:posOffset>27940</wp:posOffset>
                </wp:positionV>
                <wp:extent cx="190500" cy="167640"/>
                <wp:effectExtent l="0" t="0" r="19050" b="22860"/>
                <wp:wrapNone/>
                <wp:docPr id="4295620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649F6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18F23" id="_x0000_s1054"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c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KlnH&#10;DPGqhuZIgiGcxpC+DR16wF+cjTSCFfc/9wIVZ+ajJdFviwXJwkIyFsubORl47amvPcJKgqq4DMjZ&#10;ydiF06TvHequp1xFEsTCPbWq1UnG17rODGjQkrrnTxEn+dpOUa9fd/sb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v83k&#10;nBECAAACBAAADgAAAAAAAAAAAAAAAAAuAgAAZHJzL2Uyb0RvYy54bWxQSwECLQAUAAYACAAAACEA&#10;W1shJd4AAAAIAQAADwAAAAAAAAAAAAAAAABrBAAAZHJzL2Rvd25yZXYueG1sUEsFBgAAAAAEAAQA&#10;8wAAAHYFAAAAAA==&#10;" filled="f" strokeweight="2pt">
                <v:textbox>
                  <w:txbxContent>
                    <w:p w14:paraId="50649F66"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7696" behindDoc="0" locked="0" layoutInCell="1" allowOverlap="1" wp14:anchorId="6E32A859" wp14:editId="287155EB">
                <wp:simplePos x="0" y="0"/>
                <wp:positionH relativeFrom="column">
                  <wp:posOffset>0</wp:posOffset>
                </wp:positionH>
                <wp:positionV relativeFrom="paragraph">
                  <wp:posOffset>-635</wp:posOffset>
                </wp:positionV>
                <wp:extent cx="190500" cy="167640"/>
                <wp:effectExtent l="0" t="0" r="19050" b="22860"/>
                <wp:wrapNone/>
                <wp:docPr id="10973251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F43F87A"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2A859" id="_x0000_s1055"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ejEQIAAAI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MNVbKO&#10;GeJVDc2RBEM4jSF9Gzr0gL84G2kEK+5/7gUqzsxHS6KviwXJwkIyFsubORl47amvPcJKgqq4DMjZ&#10;ydiF06TvHequp1xFEsTCPbWq1UnG17rODGjQkrrnTxEn+dpOUa9fd/sb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NPGHoxEC&#10;AAACBAAADgAAAAAAAAAAAAAAAAAuAgAAZHJzL2Uyb0RvYy54bWxQSwECLQAUAAYACAAAACEAoKOp&#10;ZtsAAAAEAQAADwAAAAAAAAAAAAAAAABrBAAAZHJzL2Rvd25yZXYueG1sUEsFBgAAAAAEAAQA8wAA&#10;AHMFAAAAAA==&#10;" filled="f" strokeweight="2pt">
                <v:textbox>
                  <w:txbxContent>
                    <w:p w14:paraId="3F43F87A"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Membru de partid              Membru al biroului permanent          Altă funcție de conducere                          </w:t>
      </w:r>
    </w:p>
    <w:p w14:paraId="74493333" w14:textId="77777777" w:rsidR="00A53F7B" w:rsidRDefault="00A53F7B"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2BDD156" w14:textId="4537AE33"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p>
    <w:p w14:paraId="4244497E"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3C9DE4A"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5F884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63F31D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6C09E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D58F6E"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6FFD12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F169EF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D840E9E" w14:textId="77777777" w:rsidR="008B7BB5" w:rsidRDefault="008B7BB5" w:rsidP="00EA1C0A">
      <w:pPr>
        <w:widowControl w:val="0"/>
        <w:autoSpaceDE w:val="0"/>
        <w:autoSpaceDN w:val="0"/>
        <w:adjustRightInd w:val="0"/>
        <w:rPr>
          <w:rFonts w:ascii="Times New Roman" w:hAnsi="Times New Roman" w:cs="Times New Roman"/>
          <w:color w:val="2905A0"/>
          <w:position w:val="-1"/>
          <w:lang w:val="ro-RO"/>
        </w:rPr>
      </w:pPr>
    </w:p>
    <w:p w14:paraId="5C6FB792" w14:textId="0F702D3C"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43BB60CF"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1E0E973A"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DE4A63">
        <w:rPr>
          <w:rFonts w:ascii="Times New Roman" w:hAnsi="Times New Roman" w:cs="Times New Roman"/>
          <w:b/>
          <w:bCs/>
          <w:color w:val="2905A0"/>
          <w:lang w:val="ro-RO"/>
        </w:rPr>
        <w:t xml:space="preserve">TRANSURB </w:t>
      </w:r>
      <w:r w:rsidR="008B7BB5">
        <w:rPr>
          <w:rFonts w:ascii="Times New Roman" w:hAnsi="Times New Roman" w:cs="Times New Roman"/>
          <w:b/>
          <w:bCs/>
          <w:color w:val="2905A0"/>
          <w:lang w:val="ro-RO"/>
        </w:rPr>
        <w:t>S.A.</w:t>
      </w:r>
      <w:r w:rsidR="00CD5628">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0E681853" w14:textId="64CBE95B" w:rsidR="006150F4" w:rsidRPr="00DE4A63" w:rsidRDefault="006150F4" w:rsidP="00EA0D62">
      <w:pPr>
        <w:jc w:val="both"/>
        <w:rPr>
          <w:rFonts w:ascii="Times New Roman" w:hAnsi="Times New Roman" w:cs="Times New Roman"/>
          <w:lang w:val="fr-FR"/>
        </w:rPr>
      </w:pPr>
      <w:r w:rsidRPr="00DE4A63">
        <w:rPr>
          <w:rFonts w:ascii="Times New Roman" w:hAnsi="Times New Roman" w:cs="Times New Roman"/>
          <w:b/>
          <w:color w:val="2905A0"/>
          <w:lang w:val="ro-RO"/>
        </w:rPr>
        <w:t>Obs.</w:t>
      </w:r>
      <w:r w:rsidRPr="00DE4A63">
        <w:rPr>
          <w:rFonts w:ascii="Times New Roman" w:hAnsi="Times New Roman" w:cs="Times New Roman"/>
          <w:color w:val="2905A0"/>
          <w:lang w:val="ro-RO"/>
        </w:rPr>
        <w:t xml:space="preserve"> Pentru orice informații cu privire la protecția datelor dumneavoastră cu caracter personal, ne puteți contacta la adresa de e-mail: </w:t>
      </w:r>
      <w:hyperlink r:id="rId11" w:history="1">
        <w:r w:rsidR="00DE4A63" w:rsidRPr="00DE4A63">
          <w:rPr>
            <w:rStyle w:val="Hyperlink"/>
            <w:rFonts w:ascii="Times New Roman" w:hAnsi="Times New Roman" w:cs="Times New Roman"/>
            <w:lang w:val="ro-RO"/>
          </w:rPr>
          <w:t>guvernanta@primariagalati.ro</w:t>
        </w:r>
      </w:hyperlink>
    </w:p>
    <w:p w14:paraId="22F4DC3B" w14:textId="77777777" w:rsidR="00EA0D62" w:rsidRPr="00EA0D62" w:rsidRDefault="00EA0D62" w:rsidP="00EA0D62">
      <w:pPr>
        <w:jc w:val="both"/>
        <w:rPr>
          <w:rFonts w:ascii="Times New Roman" w:hAnsi="Times New Roman" w:cs="Times New Roman"/>
          <w:b/>
          <w:bCs/>
          <w:color w:val="2905A0"/>
          <w:lang w:val="fr-FR"/>
        </w:rPr>
      </w:pPr>
    </w:p>
    <w:p w14:paraId="4A79EE6F"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14:paraId="5299A756" w14:textId="703D443A" w:rsidR="00A53F7B" w:rsidRPr="00A53F7B" w:rsidRDefault="00A53F7B" w:rsidP="00544F03">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56"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nG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eJ&#10;WryqoTmQYAjHMaRvQ4ce8BdnI41gxf3PnUDFmflkSfSbYkGysJCMxfJqTgZeeupLj7CSoCouA3J2&#10;NLbhOOk7h7rrKVeRBLFwR61qdZLxta4TAxq0pO7pU8RJvrRT1OvX3fwG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MhbZxhEC&#10;AAACBAAADgAAAAAAAAAAAAAAAAAuAgAAZHJzL2Uyb0RvYy54bWxQSwECLQAUAAYACAAAACEADSX0&#10;9tsAAAADAQAADwAAAAAAAAAAAAAAAABrBAAAZHJzL2Rvd25yZXYueG1sUEsFBgAAAAAEAAQA8wAA&#10;AHMFAAAAAA==&#10;" filled="f" strokeweight="2pt">
                <v:textbox>
                  <w:txbxContent>
                    <w:p w14:paraId="5EBDB361"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67D0ADD7" w14:textId="20E14728" w:rsidR="006150F4" w:rsidRPr="00A53F7B" w:rsidRDefault="00A53F7B" w:rsidP="00A53F7B">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57"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r5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dJ&#10;vHhVQ3MgwRCOY0jfhg494C/ORhrBivufO4GKM/PJkug3xYJkYSEZi+XVnAy89NSXHmElQVVcBuTs&#10;aGzDcdJ3DnXXU64iCWLhjlrV6iTja10nBjRoSd3Tp4iTfGmnqNevu/kN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uSq6+R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NU 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07627" w14:textId="77777777" w:rsidR="006E3459" w:rsidRDefault="006E3459" w:rsidP="009B2968">
      <w:r>
        <w:separator/>
      </w:r>
    </w:p>
  </w:endnote>
  <w:endnote w:type="continuationSeparator" w:id="0">
    <w:p w14:paraId="42D8BAF6" w14:textId="77777777" w:rsidR="006E3459" w:rsidRDefault="006E3459"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90B3" w14:textId="77777777" w:rsidR="006E3459" w:rsidRDefault="006E3459" w:rsidP="009B2968">
      <w:r>
        <w:separator/>
      </w:r>
    </w:p>
  </w:footnote>
  <w:footnote w:type="continuationSeparator" w:id="0">
    <w:p w14:paraId="3ED43BBA" w14:textId="77777777" w:rsidR="006E3459" w:rsidRDefault="006E3459"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58"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A3D51"/>
    <w:rsid w:val="000A7DF6"/>
    <w:rsid w:val="000B2E36"/>
    <w:rsid w:val="000B3289"/>
    <w:rsid w:val="000C0809"/>
    <w:rsid w:val="000C4C46"/>
    <w:rsid w:val="000C57C2"/>
    <w:rsid w:val="000C68BD"/>
    <w:rsid w:val="000D1B61"/>
    <w:rsid w:val="000D6D1F"/>
    <w:rsid w:val="000E0DB0"/>
    <w:rsid w:val="000E4858"/>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97459"/>
    <w:rsid w:val="001A1D01"/>
    <w:rsid w:val="001A4170"/>
    <w:rsid w:val="001A44F3"/>
    <w:rsid w:val="001A7FAB"/>
    <w:rsid w:val="001B0A58"/>
    <w:rsid w:val="001B36B5"/>
    <w:rsid w:val="001B3FC3"/>
    <w:rsid w:val="001B52A9"/>
    <w:rsid w:val="001B6F18"/>
    <w:rsid w:val="001D390E"/>
    <w:rsid w:val="001D3C04"/>
    <w:rsid w:val="001D6A49"/>
    <w:rsid w:val="001D7987"/>
    <w:rsid w:val="001E2E8A"/>
    <w:rsid w:val="001E4364"/>
    <w:rsid w:val="001E4630"/>
    <w:rsid w:val="001F24E3"/>
    <w:rsid w:val="002007D2"/>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610"/>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4553"/>
    <w:rsid w:val="00544F03"/>
    <w:rsid w:val="005526B1"/>
    <w:rsid w:val="00552FFD"/>
    <w:rsid w:val="0055456C"/>
    <w:rsid w:val="00555931"/>
    <w:rsid w:val="00556B37"/>
    <w:rsid w:val="0055782A"/>
    <w:rsid w:val="005613A5"/>
    <w:rsid w:val="00570F11"/>
    <w:rsid w:val="00572689"/>
    <w:rsid w:val="00573DF0"/>
    <w:rsid w:val="005768EA"/>
    <w:rsid w:val="0058008D"/>
    <w:rsid w:val="0058156E"/>
    <w:rsid w:val="00581934"/>
    <w:rsid w:val="0058343B"/>
    <w:rsid w:val="00592D27"/>
    <w:rsid w:val="00594A7A"/>
    <w:rsid w:val="005950ED"/>
    <w:rsid w:val="005B095D"/>
    <w:rsid w:val="005B5445"/>
    <w:rsid w:val="005C094B"/>
    <w:rsid w:val="005C2DE4"/>
    <w:rsid w:val="005C5100"/>
    <w:rsid w:val="005D4049"/>
    <w:rsid w:val="005D4CD8"/>
    <w:rsid w:val="005D7800"/>
    <w:rsid w:val="005E024A"/>
    <w:rsid w:val="005E3127"/>
    <w:rsid w:val="005E447D"/>
    <w:rsid w:val="005E6184"/>
    <w:rsid w:val="005E75DD"/>
    <w:rsid w:val="005F26B9"/>
    <w:rsid w:val="005F2BBA"/>
    <w:rsid w:val="005F4EAB"/>
    <w:rsid w:val="006049DB"/>
    <w:rsid w:val="00610B4E"/>
    <w:rsid w:val="006114BC"/>
    <w:rsid w:val="006150F4"/>
    <w:rsid w:val="0062214F"/>
    <w:rsid w:val="00622165"/>
    <w:rsid w:val="00622B8A"/>
    <w:rsid w:val="00633B4E"/>
    <w:rsid w:val="006346E0"/>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77A8"/>
    <w:rsid w:val="006A535E"/>
    <w:rsid w:val="006A7017"/>
    <w:rsid w:val="006B352F"/>
    <w:rsid w:val="006B4BA0"/>
    <w:rsid w:val="006C1442"/>
    <w:rsid w:val="006C60E6"/>
    <w:rsid w:val="006C6F5C"/>
    <w:rsid w:val="006C7B6F"/>
    <w:rsid w:val="006D0490"/>
    <w:rsid w:val="006D477B"/>
    <w:rsid w:val="006E02C7"/>
    <w:rsid w:val="006E3459"/>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26E8"/>
    <w:rsid w:val="007836AB"/>
    <w:rsid w:val="007937A9"/>
    <w:rsid w:val="00793A49"/>
    <w:rsid w:val="00797AC1"/>
    <w:rsid w:val="007A2D56"/>
    <w:rsid w:val="007A3237"/>
    <w:rsid w:val="007A3801"/>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B7BB5"/>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371F4"/>
    <w:rsid w:val="00947953"/>
    <w:rsid w:val="00947C12"/>
    <w:rsid w:val="00952F7D"/>
    <w:rsid w:val="009532B9"/>
    <w:rsid w:val="0095349E"/>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0422"/>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03AA"/>
    <w:rsid w:val="00A94977"/>
    <w:rsid w:val="00AA3DBA"/>
    <w:rsid w:val="00AA47F6"/>
    <w:rsid w:val="00AA5B8E"/>
    <w:rsid w:val="00AA6E78"/>
    <w:rsid w:val="00AB7FBC"/>
    <w:rsid w:val="00AC22F6"/>
    <w:rsid w:val="00AC5B0D"/>
    <w:rsid w:val="00AC7CC1"/>
    <w:rsid w:val="00AD200D"/>
    <w:rsid w:val="00AD2E4A"/>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4D06"/>
    <w:rsid w:val="00B9682E"/>
    <w:rsid w:val="00BA0C3B"/>
    <w:rsid w:val="00BA20E7"/>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C2A"/>
    <w:rsid w:val="00D2362E"/>
    <w:rsid w:val="00D23FA9"/>
    <w:rsid w:val="00D2454B"/>
    <w:rsid w:val="00D31B02"/>
    <w:rsid w:val="00D44234"/>
    <w:rsid w:val="00D53D7A"/>
    <w:rsid w:val="00D562E2"/>
    <w:rsid w:val="00D57BE5"/>
    <w:rsid w:val="00D60769"/>
    <w:rsid w:val="00D61BAA"/>
    <w:rsid w:val="00D651DF"/>
    <w:rsid w:val="00D7372E"/>
    <w:rsid w:val="00D74692"/>
    <w:rsid w:val="00D75146"/>
    <w:rsid w:val="00D80174"/>
    <w:rsid w:val="00D8095F"/>
    <w:rsid w:val="00D8301B"/>
    <w:rsid w:val="00D853A5"/>
    <w:rsid w:val="00D855F8"/>
    <w:rsid w:val="00D91FF0"/>
    <w:rsid w:val="00D94FD9"/>
    <w:rsid w:val="00D95C03"/>
    <w:rsid w:val="00DA0C1C"/>
    <w:rsid w:val="00DA1A46"/>
    <w:rsid w:val="00DB28A4"/>
    <w:rsid w:val="00DB4EE1"/>
    <w:rsid w:val="00DB5E0A"/>
    <w:rsid w:val="00DB65ED"/>
    <w:rsid w:val="00DB6E24"/>
    <w:rsid w:val="00DC0590"/>
    <w:rsid w:val="00DC15F1"/>
    <w:rsid w:val="00DC44E9"/>
    <w:rsid w:val="00DC5861"/>
    <w:rsid w:val="00DD07F9"/>
    <w:rsid w:val="00DD53DE"/>
    <w:rsid w:val="00DD56CB"/>
    <w:rsid w:val="00DD71EC"/>
    <w:rsid w:val="00DE0FC4"/>
    <w:rsid w:val="00DE3081"/>
    <w:rsid w:val="00DE33FB"/>
    <w:rsid w:val="00DE4A63"/>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1C0A"/>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4989"/>
    <w:rsid w:val="00EE5173"/>
    <w:rsid w:val="00EE6F0A"/>
    <w:rsid w:val="00EF585F"/>
    <w:rsid w:val="00F0134D"/>
    <w:rsid w:val="00F027F5"/>
    <w:rsid w:val="00F04F9B"/>
    <w:rsid w:val="00F125CA"/>
    <w:rsid w:val="00F136F3"/>
    <w:rsid w:val="00F1411E"/>
    <w:rsid w:val="00F209E9"/>
    <w:rsid w:val="00F27727"/>
    <w:rsid w:val="00F27AAD"/>
    <w:rsid w:val="00F30DB3"/>
    <w:rsid w:val="00F320B9"/>
    <w:rsid w:val="00F3299C"/>
    <w:rsid w:val="00F34001"/>
    <w:rsid w:val="00F36230"/>
    <w:rsid w:val="00F4393B"/>
    <w:rsid w:val="00F440DD"/>
    <w:rsid w:val="00F46DE6"/>
    <w:rsid w:val="00F51990"/>
    <w:rsid w:val="00F534C7"/>
    <w:rsid w:val="00F5440B"/>
    <w:rsid w:val="00F74D4E"/>
    <w:rsid w:val="00F8679E"/>
    <w:rsid w:val="00F8692F"/>
    <w:rsid w:val="00F876D6"/>
    <w:rsid w:val="00F96D83"/>
    <w:rsid w:val="00FA30C8"/>
    <w:rsid w:val="00FA40B8"/>
    <w:rsid w:val="00FA7AB5"/>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vernanta@primariagalati.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report</Template>
  <TotalTime>74</TotalTime>
  <Pages>10</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catalin</cp:lastModifiedBy>
  <cp:revision>26</cp:revision>
  <cp:lastPrinted>2025-04-24T21:08:00Z</cp:lastPrinted>
  <dcterms:created xsi:type="dcterms:W3CDTF">2025-02-06T07:18:00Z</dcterms:created>
  <dcterms:modified xsi:type="dcterms:W3CDTF">2025-04-28T02:35:00Z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